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98" w:rsidRPr="00E07E98" w:rsidRDefault="00FE1098" w:rsidP="00E07E98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7pt;margin-top:.25pt;width:612pt;height:840pt;z-index:-251658240" wrapcoords="-26 0 -26 21581 21600 21581 21600 0 -26 0">
            <v:imagedata r:id="rId7" o:title=""/>
            <w10:wrap type="tight"/>
          </v:shape>
        </w:pict>
      </w:r>
    </w:p>
    <w:p w:rsidR="00FE1098" w:rsidRDefault="00FE1098" w:rsidP="005B18A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родителей (законных представителей) обучающихся</w:t>
      </w:r>
    </w:p>
    <w:p w:rsidR="00FE1098" w:rsidRDefault="00FE1098" w:rsidP="005B18A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работников МОУ</w:t>
      </w:r>
    </w:p>
    <w:p w:rsidR="00FE1098" w:rsidRDefault="00FE1098" w:rsidP="005B18A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обучающихся  уровня среднего общего образования</w:t>
      </w:r>
    </w:p>
    <w:p w:rsidR="00FE1098" w:rsidRPr="00347552" w:rsidRDefault="00FE1098" w:rsidP="0034755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Учредителя</w:t>
      </w:r>
      <w:r w:rsidRPr="00347552">
        <w:rPr>
          <w:sz w:val="28"/>
          <w:szCs w:val="28"/>
        </w:rPr>
        <w:t xml:space="preserve"> </w:t>
      </w:r>
      <w:r w:rsidRPr="00347552">
        <w:rPr>
          <w:rFonts w:ascii="Times New Roman" w:hAnsi="Times New Roman"/>
          <w:sz w:val="28"/>
          <w:szCs w:val="28"/>
        </w:rPr>
        <w:t>(назначается Учредителем общеобразовательного учреждения);</w:t>
      </w:r>
    </w:p>
    <w:p w:rsidR="00FE1098" w:rsidRDefault="00FE1098" w:rsidP="005B18A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МОУ </w:t>
      </w:r>
      <w:r w:rsidRPr="0034755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47552">
        <w:rPr>
          <w:rFonts w:ascii="Times New Roman" w:hAnsi="Times New Roman"/>
          <w:sz w:val="28"/>
          <w:szCs w:val="28"/>
        </w:rPr>
        <w:t>входит в состав по должности, но не может занимать пост его Председателя</w:t>
      </w:r>
      <w:r>
        <w:rPr>
          <w:rFonts w:ascii="Times New Roman" w:hAnsi="Times New Roman"/>
          <w:sz w:val="28"/>
          <w:szCs w:val="28"/>
        </w:rPr>
        <w:t>)</w:t>
      </w:r>
    </w:p>
    <w:p w:rsidR="00FE1098" w:rsidRDefault="00FE1098" w:rsidP="00775B8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кооптируемые члены</w:t>
      </w:r>
      <w:r w:rsidRPr="00347552">
        <w:rPr>
          <w:rFonts w:ascii="Times New Roman" w:hAnsi="Times New Roman"/>
          <w:sz w:val="28"/>
          <w:szCs w:val="28"/>
        </w:rPr>
        <w:t xml:space="preserve"> Управляюще</w:t>
      </w:r>
      <w:r>
        <w:rPr>
          <w:rFonts w:ascii="Times New Roman" w:hAnsi="Times New Roman"/>
          <w:sz w:val="28"/>
          <w:szCs w:val="28"/>
        </w:rPr>
        <w:t xml:space="preserve">го совета </w:t>
      </w:r>
    </w:p>
    <w:p w:rsidR="00FE1098" w:rsidRPr="00775B81" w:rsidRDefault="00FE1098" w:rsidP="0034755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 Общее количество членов управляющего совета, избираемых из числа</w:t>
      </w:r>
      <w:r w:rsidRPr="00C10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обучающихся, не может быть меньше 1/3 и больше 1\2 общего числа</w:t>
      </w:r>
      <w:r w:rsidRPr="00C10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 управляющего совета.                                    2.3.   Количество членов</w:t>
      </w:r>
      <w:r w:rsidRPr="00C10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управляющего совета, избираемых из числа работников МОУ не может  превышать 1/3 общего числа  членов управляющего совета. При этом не менее чем 2/3 из них должны являться педагогическими работниками МОУ. Руководитель МОУ в обязательном порядке входит в состав управляющего совета.                                                 2.4. Представители обучающихся уровня среднего общего образования избираются в управляющий совет в количестве 3 человек.                                  2.5. Представитель учредителя в управляющий совет МОУ назначается учредителем.                                    </w:t>
      </w:r>
    </w:p>
    <w:p w:rsidR="00FE1098" w:rsidRPr="00114BD8" w:rsidRDefault="00FE1098" w:rsidP="00775B81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114BD8">
        <w:rPr>
          <w:rFonts w:ascii="Times New Roman" w:hAnsi="Times New Roman"/>
          <w:b/>
          <w:bCs/>
          <w:color w:val="000000"/>
          <w:sz w:val="28"/>
          <w:szCs w:val="28"/>
        </w:rPr>
        <w:t xml:space="preserve">. Порядок формирования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управляющего </w:t>
      </w:r>
      <w:r w:rsidRPr="00114BD8">
        <w:rPr>
          <w:rFonts w:ascii="Times New Roman" w:hAnsi="Times New Roman"/>
          <w:b/>
          <w:bCs/>
          <w:color w:val="000000"/>
          <w:sz w:val="28"/>
          <w:szCs w:val="28"/>
        </w:rPr>
        <w:t>совета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Pr="00114BD8">
        <w:rPr>
          <w:rFonts w:ascii="Times New Roman" w:hAnsi="Times New Roman"/>
          <w:color w:val="000000"/>
          <w:sz w:val="28"/>
          <w:szCs w:val="28"/>
        </w:rPr>
        <w:t>. Управляющий совет Учреждения создается с использованием процедур выборов, назначения и кооптации.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С использованием процедуры выборов в управляющий совет избираются представители работников Учреждения, обучающихся и их родителей (законных представителей).</w:t>
      </w:r>
    </w:p>
    <w:p w:rsidR="00FE109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</w:t>
      </w:r>
      <w:r w:rsidRPr="00114BD8">
        <w:rPr>
          <w:rFonts w:ascii="Times New Roman" w:hAnsi="Times New Roman"/>
          <w:color w:val="000000"/>
          <w:sz w:val="28"/>
          <w:szCs w:val="28"/>
        </w:rPr>
        <w:t>. Участие в выборах является свободным и добровольным. Никто не вправе оказывать на участников образовательного процесса воздействие с целью принудить их к участию или неучастию в выборах либо воспрепятствовать их свободному волеизъявлению.</w:t>
      </w:r>
    </w:p>
    <w:p w:rsidR="00FE1098" w:rsidRPr="005F2267" w:rsidRDefault="00FE1098" w:rsidP="005F22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226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5F2267">
        <w:rPr>
          <w:rFonts w:ascii="Times New Roman" w:hAnsi="Times New Roman"/>
          <w:sz w:val="28"/>
          <w:szCs w:val="28"/>
        </w:rPr>
        <w:t xml:space="preserve">. Организацию выборов в  управляющий совет обеспечивает администрация МОУ во главе с директором.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3.5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. Выборы проводятся </w:t>
      </w:r>
      <w:r>
        <w:rPr>
          <w:rFonts w:ascii="Times New Roman" w:hAnsi="Times New Roman"/>
          <w:color w:val="000000"/>
          <w:sz w:val="28"/>
          <w:szCs w:val="28"/>
        </w:rPr>
        <w:t>открытым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голосованием на общих собраниях соответствующих участников образовательного процесса 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14BD8">
        <w:rPr>
          <w:rFonts w:ascii="Times New Roman" w:hAnsi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общих собраний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являются правомочными, если в них принимают участие не менее половины лиц, имеющих право </w:t>
      </w:r>
      <w:r>
        <w:rPr>
          <w:rFonts w:ascii="Times New Roman" w:hAnsi="Times New Roman"/>
          <w:color w:val="000000"/>
          <w:sz w:val="28"/>
          <w:szCs w:val="28"/>
        </w:rPr>
        <w:t>голоса.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3.6</w:t>
      </w:r>
      <w:r w:rsidRPr="00114BD8">
        <w:rPr>
          <w:rFonts w:ascii="Times New Roman" w:hAnsi="Times New Roman"/>
          <w:color w:val="000000"/>
          <w:sz w:val="28"/>
          <w:szCs w:val="28"/>
        </w:rPr>
        <w:t>. Избранными в управляющий совет считаются кандидаты, за которых проголосовало наибольшее количество лиц, принявших участие в выборах.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3.7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. В выборах членов управляющего совета имеют право участвовать родители (законные представители) обучающихся всех уровней общего образования, зачисленных на момент проведения выборов в Учреждение.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3.8</w:t>
      </w:r>
      <w:r w:rsidRPr="00114BD8">
        <w:rPr>
          <w:rFonts w:ascii="Times New Roman" w:hAnsi="Times New Roman"/>
          <w:color w:val="000000"/>
          <w:sz w:val="28"/>
          <w:szCs w:val="28"/>
        </w:rPr>
        <w:t>. В состав управляющего совета Учрежде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представ</w:t>
      </w:r>
      <w:r>
        <w:rPr>
          <w:rFonts w:ascii="Times New Roman" w:hAnsi="Times New Roman"/>
          <w:color w:val="000000"/>
          <w:sz w:val="28"/>
          <w:szCs w:val="28"/>
        </w:rPr>
        <w:t>ители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уров</w:t>
      </w:r>
      <w:r>
        <w:rPr>
          <w:rFonts w:ascii="Times New Roman" w:hAnsi="Times New Roman"/>
          <w:color w:val="000000"/>
          <w:sz w:val="28"/>
          <w:szCs w:val="28"/>
        </w:rPr>
        <w:t xml:space="preserve">ня среднего общего образования избираются на общих собраниях 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классов.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BD8">
        <w:rPr>
          <w:rFonts w:ascii="Times New Roman" w:hAnsi="Times New Roman"/>
          <w:color w:val="000000"/>
          <w:sz w:val="28"/>
          <w:szCs w:val="28"/>
        </w:rPr>
        <w:t>Обучающиеся должны быть проинформированы о результатах выборов в недельный срок с момента проведения выборов.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3.9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Руководитель МОУ, получив 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протоколы 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и список избранных членов управляющего совета нового состава, в отсутствие нарушений процедур и порядка выборов</w:t>
      </w:r>
      <w:r>
        <w:rPr>
          <w:rFonts w:ascii="Times New Roman" w:hAnsi="Times New Roman"/>
          <w:color w:val="000000"/>
          <w:sz w:val="28"/>
          <w:szCs w:val="28"/>
        </w:rPr>
        <w:t xml:space="preserve"> назначает дату первого заседания  и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издает приказ</w:t>
      </w:r>
      <w:r w:rsidRPr="00114BD8">
        <w:rPr>
          <w:rFonts w:ascii="Times New Roman" w:hAnsi="Times New Roman"/>
          <w:color w:val="000000"/>
          <w:sz w:val="28"/>
          <w:szCs w:val="28"/>
        </w:rPr>
        <w:t>:</w:t>
      </w:r>
    </w:p>
    <w:p w:rsidR="00FE1098" w:rsidRPr="00114BD8" w:rsidRDefault="00FE1098" w:rsidP="00114B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>об утверждении нового состава управляющего совета;</w:t>
      </w:r>
    </w:p>
    <w:p w:rsidR="00FE1098" w:rsidRPr="00114BD8" w:rsidRDefault="00FE1098" w:rsidP="00114B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>об утверждении даты истечения полномочий управляющего совета действующего состава и даты вступления в полномочия новых членов управляющего совета.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 xml:space="preserve">Управляющий совет считается созданным с момента </w:t>
      </w:r>
      <w:r>
        <w:rPr>
          <w:rFonts w:ascii="Times New Roman" w:hAnsi="Times New Roman"/>
          <w:color w:val="000000"/>
          <w:sz w:val="28"/>
          <w:szCs w:val="28"/>
        </w:rPr>
        <w:t>издания приказа директором МОУ.</w:t>
      </w:r>
    </w:p>
    <w:p w:rsidR="00FE1098" w:rsidRPr="00114BD8" w:rsidRDefault="00FE1098" w:rsidP="003779B4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 w:rsidRPr="00114BD8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Компетенция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управляющего </w:t>
      </w:r>
      <w:r w:rsidRPr="00114BD8">
        <w:rPr>
          <w:rFonts w:ascii="Times New Roman" w:hAnsi="Times New Roman"/>
          <w:b/>
          <w:bCs/>
          <w:color w:val="000000"/>
          <w:sz w:val="28"/>
          <w:szCs w:val="28"/>
        </w:rPr>
        <w:t>совета</w:t>
      </w:r>
    </w:p>
    <w:p w:rsidR="00FE1098" w:rsidRDefault="00FE1098" w:rsidP="002B58FE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. Управляющий совет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Уставом МОУ </w:t>
      </w:r>
      <w:r w:rsidRPr="00114BD8">
        <w:rPr>
          <w:rFonts w:ascii="Times New Roman" w:hAnsi="Times New Roman"/>
          <w:color w:val="000000"/>
          <w:sz w:val="28"/>
          <w:szCs w:val="28"/>
        </w:rPr>
        <w:t>вправе принимать решения по вопроса</w:t>
      </w:r>
      <w:r>
        <w:rPr>
          <w:rFonts w:ascii="Times New Roman" w:hAnsi="Times New Roman"/>
          <w:color w:val="000000"/>
          <w:sz w:val="28"/>
          <w:szCs w:val="28"/>
        </w:rPr>
        <w:t>м, отнесенным к его компетенции.</w:t>
      </w:r>
    </w:p>
    <w:p w:rsidR="00FE1098" w:rsidRPr="00071E6A" w:rsidRDefault="00FE1098" w:rsidP="002B5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E6A">
        <w:rPr>
          <w:rFonts w:ascii="Times New Roman" w:hAnsi="Times New Roman"/>
          <w:sz w:val="28"/>
          <w:szCs w:val="28"/>
        </w:rPr>
        <w:t>утверждение программы развития Учреждения;</w:t>
      </w:r>
    </w:p>
    <w:p w:rsidR="00FE1098" w:rsidRPr="00071E6A" w:rsidRDefault="00FE1098" w:rsidP="002B5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E6A">
        <w:rPr>
          <w:rFonts w:ascii="Times New Roman" w:hAnsi="Times New Roman"/>
          <w:sz w:val="28"/>
          <w:szCs w:val="28"/>
        </w:rPr>
        <w:t xml:space="preserve">определение режима занятий обучающихся (в том числе продолжительности учебной недели (пятидневная или шестидневная), времени начала и окончания занятий); </w:t>
      </w:r>
    </w:p>
    <w:p w:rsidR="00FE1098" w:rsidRPr="00071E6A" w:rsidRDefault="00FE1098" w:rsidP="002B5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E6A">
        <w:rPr>
          <w:rFonts w:ascii="Times New Roman" w:hAnsi="Times New Roman"/>
          <w:sz w:val="28"/>
          <w:szCs w:val="28"/>
        </w:rPr>
        <w:t xml:space="preserve"> содействие привлечению внебюджетных средств;</w:t>
      </w:r>
    </w:p>
    <w:p w:rsidR="00FE1098" w:rsidRPr="00071E6A" w:rsidRDefault="00FE1098" w:rsidP="002B5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E6A">
        <w:rPr>
          <w:rFonts w:ascii="Times New Roman" w:hAnsi="Times New Roman"/>
          <w:sz w:val="28"/>
          <w:szCs w:val="28"/>
        </w:rPr>
        <w:t>рассмотрение и разрешение жалоб и заявлений участников образовательных отношений;</w:t>
      </w:r>
    </w:p>
    <w:p w:rsidR="00FE1098" w:rsidRPr="00071E6A" w:rsidRDefault="00FE1098" w:rsidP="002B5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E6A">
        <w:rPr>
          <w:rFonts w:ascii="Times New Roman" w:hAnsi="Times New Roman"/>
          <w:sz w:val="28"/>
          <w:szCs w:val="28"/>
        </w:rPr>
        <w:t>контроль за соблюдением здоровых и безопасных условий обучения, воспитания и труда в Учреждении;</w:t>
      </w:r>
    </w:p>
    <w:p w:rsidR="00FE1098" w:rsidRPr="00071E6A" w:rsidRDefault="00FE1098" w:rsidP="002B5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E6A">
        <w:rPr>
          <w:rFonts w:ascii="Times New Roman" w:hAnsi="Times New Roman"/>
          <w:sz w:val="28"/>
          <w:szCs w:val="28"/>
        </w:rPr>
        <w:t>заслушивание отчёта директора Учреждения по итогам учебного и финансового года;</w:t>
      </w:r>
    </w:p>
    <w:p w:rsidR="00FE1098" w:rsidRPr="00071E6A" w:rsidRDefault="00FE1098" w:rsidP="002B5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E6A">
        <w:rPr>
          <w:rFonts w:ascii="Times New Roman" w:hAnsi="Times New Roman"/>
          <w:sz w:val="28"/>
          <w:szCs w:val="28"/>
        </w:rPr>
        <w:t>определение критериев и показателей эффективности деятельности работников, распределение стимулирующей части фонда оплаты труда работников Учреждения;</w:t>
      </w:r>
    </w:p>
    <w:p w:rsidR="00FE1098" w:rsidRPr="00071E6A" w:rsidRDefault="00FE1098" w:rsidP="002B5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E6A">
        <w:rPr>
          <w:rFonts w:ascii="Times New Roman" w:hAnsi="Times New Roman"/>
          <w:sz w:val="28"/>
          <w:szCs w:val="28"/>
        </w:rPr>
        <w:t>рассмотрение вопросов об исполнении муниципального задания;</w:t>
      </w:r>
    </w:p>
    <w:p w:rsidR="00FE1098" w:rsidRPr="00114BD8" w:rsidRDefault="00FE1098" w:rsidP="002B58FE">
      <w:pPr>
        <w:widowControl w:val="0"/>
        <w:numPr>
          <w:ilvl w:val="0"/>
          <w:numId w:val="3"/>
        </w:numPr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071E6A">
        <w:rPr>
          <w:rFonts w:ascii="Times New Roman" w:hAnsi="Times New Roman"/>
          <w:sz w:val="28"/>
          <w:szCs w:val="28"/>
        </w:rPr>
        <w:t>обсуждение и принятие локальных нормативных актов, содержащих нормы, регулирующие образовательные отношения</w:t>
      </w:r>
    </w:p>
    <w:p w:rsidR="00FE109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. Решения, принятые управляющим советом по вопросам, отнесенным уставом к его компетенции, обязательны для исполнения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всеми участниками образовательных отношений. </w:t>
      </w:r>
    </w:p>
    <w:p w:rsidR="00FE109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 </w:t>
      </w:r>
      <w:r w:rsidRPr="00347552">
        <w:rPr>
          <w:rFonts w:ascii="Times New Roman" w:hAnsi="Times New Roman"/>
          <w:sz w:val="28"/>
          <w:szCs w:val="28"/>
        </w:rPr>
        <w:t>Управляющий  совет рассматривает иные вопросы, вносимые на его рассмотрение участниками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По вопросам, не отнесенным уставом к компетенции управляющего совета, решения управляющего совета носят рекомендательный характер.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4.4. </w:t>
      </w:r>
      <w:r w:rsidRPr="00347552">
        <w:rPr>
          <w:rFonts w:ascii="Times New Roman" w:hAnsi="Times New Roman"/>
          <w:sz w:val="28"/>
          <w:szCs w:val="28"/>
        </w:rPr>
        <w:t>Управляющий совет не реже одного раза в год информирует участников образовательного процесса о своей деятельности и принимаемых решениях</w:t>
      </w:r>
      <w:r>
        <w:rPr>
          <w:rFonts w:ascii="Times New Roman" w:hAnsi="Times New Roman"/>
          <w:sz w:val="28"/>
          <w:szCs w:val="28"/>
        </w:rPr>
        <w:t>.</w:t>
      </w:r>
    </w:p>
    <w:p w:rsidR="00FE1098" w:rsidRPr="00114BD8" w:rsidRDefault="00FE1098" w:rsidP="002B58FE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Pr="00114BD8">
        <w:rPr>
          <w:rFonts w:ascii="Times New Roman" w:hAnsi="Times New Roman"/>
          <w:b/>
          <w:bCs/>
          <w:color w:val="000000"/>
          <w:sz w:val="28"/>
          <w:szCs w:val="28"/>
        </w:rPr>
        <w:t>Порядок организации деятельности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управляющего</w:t>
      </w:r>
      <w:r w:rsidRPr="00114BD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</w:t>
      </w:r>
    </w:p>
    <w:p w:rsidR="00FE109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1E6A">
        <w:rPr>
          <w:rFonts w:ascii="Times New Roman" w:hAnsi="Times New Roman"/>
          <w:sz w:val="28"/>
          <w:szCs w:val="28"/>
        </w:rPr>
        <w:t>Управляющий совет возглавляет председатель, избираемый из числа его членов открытым голосованием квалифицированным большинством голосов. Представитель Учредителя, обучающиеся и работники Учреждения (в том числе директор) не могут быть избраны председателем управляющего совета</w:t>
      </w:r>
      <w:r>
        <w:rPr>
          <w:rFonts w:ascii="Times New Roman" w:hAnsi="Times New Roman"/>
          <w:sz w:val="28"/>
          <w:szCs w:val="28"/>
        </w:rPr>
        <w:t>.</w:t>
      </w:r>
      <w:r w:rsidRPr="00970F6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25CB9">
        <w:rPr>
          <w:rFonts w:ascii="Times New Roman CYR" w:hAnsi="Times New Roman CYR" w:cs="Times New Roman CYR"/>
          <w:sz w:val="28"/>
          <w:szCs w:val="28"/>
        </w:rPr>
        <w:t xml:space="preserve">Срок полномочий председателя </w:t>
      </w:r>
      <w:r>
        <w:rPr>
          <w:rFonts w:ascii="Times New Roman CYR" w:hAnsi="Times New Roman CYR" w:cs="Times New Roman CYR"/>
          <w:sz w:val="28"/>
          <w:szCs w:val="28"/>
        </w:rPr>
        <w:t>управляющего совета - 2</w:t>
      </w:r>
      <w:r w:rsidRPr="00625CB9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 xml:space="preserve">а. </w:t>
      </w:r>
      <w:r>
        <w:rPr>
          <w:sz w:val="28"/>
          <w:szCs w:val="28"/>
        </w:rPr>
        <w:t xml:space="preserve">    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 </w:t>
      </w:r>
      <w:r w:rsidRPr="00114BD8">
        <w:rPr>
          <w:rFonts w:ascii="Times New Roman" w:hAnsi="Times New Roman"/>
          <w:color w:val="000000"/>
          <w:sz w:val="28"/>
          <w:szCs w:val="28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Pr="00114BD8">
        <w:rPr>
          <w:rFonts w:ascii="Times New Roman" w:hAnsi="Times New Roman"/>
          <w:color w:val="000000"/>
          <w:sz w:val="28"/>
          <w:szCs w:val="28"/>
        </w:rPr>
        <w:t>Председател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и секретарь управляющего совета избираются на первом заседании полностью сформированного состава управляющего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совета, которое созывается 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не позднее чем через месяц после его формирования.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>Управляющий совет вправе в любое время переизбрать предсе</w:t>
      </w:r>
      <w:r>
        <w:rPr>
          <w:rFonts w:ascii="Times New Roman" w:hAnsi="Times New Roman"/>
          <w:color w:val="000000"/>
          <w:sz w:val="28"/>
          <w:szCs w:val="28"/>
        </w:rPr>
        <w:t>дателя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и секретаря совета.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</w:t>
      </w:r>
      <w:r w:rsidRPr="00114BD8">
        <w:rPr>
          <w:rFonts w:ascii="Times New Roman" w:hAnsi="Times New Roman"/>
          <w:color w:val="000000"/>
          <w:sz w:val="28"/>
          <w:szCs w:val="28"/>
        </w:rPr>
        <w:t>. Основные вопросы, касающиеся порядка работы управляющего совета и организации его деятельности, регулируются уставом и иными локальными актами Учреждения.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</w:t>
      </w:r>
      <w:r w:rsidRPr="00114BD8">
        <w:rPr>
          <w:rFonts w:ascii="Times New Roman" w:hAnsi="Times New Roman"/>
          <w:color w:val="000000"/>
          <w:sz w:val="28"/>
          <w:szCs w:val="28"/>
        </w:rPr>
        <w:t>. Организационной формой работы управляющего совета являются заседания, которые проводятся по мере необходимости, но не реже одного раза в квартал.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>Внеочередные заседания управляющего совета проводятся:</w:t>
      </w:r>
    </w:p>
    <w:p w:rsidR="00FE1098" w:rsidRPr="00114BD8" w:rsidRDefault="00FE1098" w:rsidP="00114B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>по инициативе председателя управляющего совета;</w:t>
      </w:r>
    </w:p>
    <w:p w:rsidR="00FE1098" w:rsidRPr="00114BD8" w:rsidRDefault="00FE1098" w:rsidP="00114B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>по требованию руководителя Учреждения;</w:t>
      </w:r>
    </w:p>
    <w:p w:rsidR="00FE1098" w:rsidRPr="00114BD8" w:rsidRDefault="00FE1098" w:rsidP="00114B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>по требованию представителя учредителя;</w:t>
      </w:r>
    </w:p>
    <w:p w:rsidR="00FE1098" w:rsidRPr="00114BD8" w:rsidRDefault="00FE1098" w:rsidP="00114B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>по заявлению членов управляющего совета, подписанному 1/4 или более частями членов от списочного состава управляющего совета.</w:t>
      </w:r>
    </w:p>
    <w:p w:rsidR="00FE109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. В целях подготовки заседаний управляющего совета и выработки проектов постановлений председатель вправе запрашивать у руководителя Учреждения необходимые документы, данные и иные материалы. 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5.7</w:t>
      </w:r>
      <w:r w:rsidRPr="00114BD8">
        <w:rPr>
          <w:rFonts w:ascii="Times New Roman" w:hAnsi="Times New Roman"/>
          <w:color w:val="000000"/>
          <w:sz w:val="28"/>
          <w:szCs w:val="28"/>
        </w:rPr>
        <w:t>. Заседания управляющего совета являются правомочными, если в них принимают участие не менее половины от общего  числа членов совета.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5.8</w:t>
      </w:r>
      <w:r w:rsidRPr="00114BD8">
        <w:rPr>
          <w:rFonts w:ascii="Times New Roman" w:hAnsi="Times New Roman"/>
          <w:color w:val="000000"/>
          <w:sz w:val="28"/>
          <w:szCs w:val="28"/>
        </w:rPr>
        <w:t>. Член управляющего совета может быть выведен из его состава по решению управляющего совета в случае пропуска более двух заседаний совета подряд без уважительной причины.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5.9. </w:t>
      </w:r>
      <w:r w:rsidRPr="00114BD8">
        <w:rPr>
          <w:rFonts w:ascii="Times New Roman" w:hAnsi="Times New Roman"/>
          <w:color w:val="000000"/>
          <w:sz w:val="28"/>
          <w:szCs w:val="28"/>
        </w:rPr>
        <w:t>В случ</w:t>
      </w:r>
      <w:r>
        <w:rPr>
          <w:rFonts w:ascii="Times New Roman" w:hAnsi="Times New Roman"/>
          <w:color w:val="000000"/>
          <w:sz w:val="28"/>
          <w:szCs w:val="28"/>
        </w:rPr>
        <w:t>ае если обучающий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выбывает из Учреждения, полномочия члена управляющего совета – его родителя (законного представителя) автоматически прекращаются.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5.10. </w:t>
      </w:r>
      <w:r w:rsidRPr="00114BD8">
        <w:rPr>
          <w:rFonts w:ascii="Times New Roman" w:hAnsi="Times New Roman"/>
          <w:color w:val="000000"/>
          <w:sz w:val="28"/>
          <w:szCs w:val="28"/>
        </w:rPr>
        <w:t>Член управляющего совета выводится из состава совета в следующих случаях:</w:t>
      </w:r>
    </w:p>
    <w:p w:rsidR="00FE1098" w:rsidRPr="00114BD8" w:rsidRDefault="00FE1098" w:rsidP="00114B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>по собственному желанию, выраженному в письменной форме;</w:t>
      </w:r>
    </w:p>
    <w:p w:rsidR="00FE1098" w:rsidRPr="00114BD8" w:rsidRDefault="00FE1098" w:rsidP="00114B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>при отзыве представителя учредителя;</w:t>
      </w:r>
    </w:p>
    <w:p w:rsidR="00FE1098" w:rsidRPr="00114BD8" w:rsidRDefault="00FE1098" w:rsidP="00114B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>при увольнении руководителя Учреждения или работника Учреждения, избранного членом совета;</w:t>
      </w:r>
    </w:p>
    <w:p w:rsidR="00FE1098" w:rsidRPr="00114BD8" w:rsidRDefault="00FE1098" w:rsidP="00114B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>в связи с окончанием Учреждения или отчислением (переводом) обучающегося, избранного членом совета;</w:t>
      </w:r>
    </w:p>
    <w:p w:rsidR="00FE1098" w:rsidRPr="00114BD8" w:rsidRDefault="00FE1098" w:rsidP="00114B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>в случае совершения противоправных действий, аморального проступка, несовместимого с выполнением воспитательных функций, а также действий, связанных с физическим и/или психическим насилием над личн</w:t>
      </w:r>
      <w:r>
        <w:rPr>
          <w:rFonts w:ascii="Times New Roman" w:hAnsi="Times New Roman"/>
          <w:color w:val="000000"/>
          <w:sz w:val="28"/>
          <w:szCs w:val="28"/>
        </w:rPr>
        <w:t>остью обучающегося</w:t>
      </w:r>
      <w:r w:rsidRPr="00114BD8">
        <w:rPr>
          <w:rFonts w:ascii="Times New Roman" w:hAnsi="Times New Roman"/>
          <w:color w:val="000000"/>
          <w:sz w:val="28"/>
          <w:szCs w:val="28"/>
        </w:rPr>
        <w:t>;</w:t>
      </w:r>
    </w:p>
    <w:p w:rsidR="00FE1098" w:rsidRPr="00114BD8" w:rsidRDefault="00FE1098" w:rsidP="00114B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>при выявлении следующих обстоятельств, препятствующих участию в работе управляющего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недееспособным; наличие неснятой или непогашенной судимости за совершение умышленного тяжкого или особо тяжкого уголовного преступления.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14BD8">
        <w:rPr>
          <w:rFonts w:ascii="Times New Roman" w:hAnsi="Times New Roman"/>
          <w:color w:val="000000"/>
          <w:sz w:val="28"/>
          <w:szCs w:val="28"/>
        </w:rPr>
        <w:t>После вывода из состава управляющего совета его члена управляющий совет принимает меры для замещения выведенного члена в общем порядке.</w:t>
      </w:r>
    </w:p>
    <w:p w:rsidR="00FE109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5.11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. Решения управляющего совета принимаются </w:t>
      </w:r>
      <w:r>
        <w:rPr>
          <w:rFonts w:ascii="Times New Roman" w:hAnsi="Times New Roman"/>
          <w:color w:val="000000"/>
          <w:sz w:val="28"/>
          <w:szCs w:val="28"/>
        </w:rPr>
        <w:t>квалифицированным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большинством голосов от числа присутствующих на заседании и имеющих право голоса.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4BD8">
        <w:rPr>
          <w:rFonts w:ascii="Times New Roman" w:hAnsi="Times New Roman"/>
          <w:color w:val="000000"/>
          <w:sz w:val="28"/>
          <w:szCs w:val="28"/>
        </w:rPr>
        <w:t>При равном количестве голосов решающим является голос председателя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управляющего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 совета.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5.12. Результаты  рассмотренных на заседании вопросов оформляются в виде решений.</w:t>
      </w:r>
    </w:p>
    <w:p w:rsidR="00FE1098" w:rsidRPr="00114BD8" w:rsidRDefault="00FE1098" w:rsidP="00114BD8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5.13</w:t>
      </w:r>
      <w:r w:rsidRPr="00114BD8">
        <w:rPr>
          <w:rFonts w:ascii="Times New Roman" w:hAnsi="Times New Roman"/>
          <w:color w:val="000000"/>
          <w:sz w:val="28"/>
          <w:szCs w:val="28"/>
        </w:rPr>
        <w:t xml:space="preserve">. Заседания управляющего совета оформляются протоколом, который подписывают председатель и секретарь.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4BD8">
        <w:rPr>
          <w:rFonts w:ascii="Times New Roman" w:hAnsi="Times New Roman"/>
          <w:color w:val="000000"/>
          <w:sz w:val="28"/>
          <w:szCs w:val="28"/>
        </w:rPr>
        <w:t>Протоколы управляющего совета включаются в номенклатуру делопроизводства Учреждения в качестве локальных правовых актов.</w:t>
      </w:r>
    </w:p>
    <w:p w:rsidR="00FE1098" w:rsidRPr="00ED6466" w:rsidRDefault="00FE1098" w:rsidP="00ED64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</w:t>
      </w:r>
      <w:r w:rsidRPr="00970F62">
        <w:rPr>
          <w:rFonts w:ascii="Times New Roman" w:hAnsi="Times New Roman"/>
          <w:sz w:val="28"/>
          <w:szCs w:val="28"/>
        </w:rPr>
        <w:t xml:space="preserve">   Управляющий совет несет ответственность за своевременное принятие и выполнение решений, входящих в его компетенцию.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970F6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15</w:t>
      </w:r>
      <w:r w:rsidRPr="00970F62">
        <w:rPr>
          <w:rFonts w:ascii="Times New Roman" w:hAnsi="Times New Roman"/>
          <w:sz w:val="28"/>
          <w:szCs w:val="28"/>
        </w:rPr>
        <w:t xml:space="preserve">.   Учредитель </w:t>
      </w:r>
      <w:r>
        <w:rPr>
          <w:rFonts w:ascii="Times New Roman" w:hAnsi="Times New Roman"/>
          <w:sz w:val="28"/>
          <w:szCs w:val="28"/>
        </w:rPr>
        <w:t>М</w:t>
      </w:r>
      <w:r w:rsidRPr="00970F62">
        <w:rPr>
          <w:rFonts w:ascii="Times New Roman" w:hAnsi="Times New Roman"/>
          <w:sz w:val="28"/>
          <w:szCs w:val="28"/>
        </w:rPr>
        <w:t xml:space="preserve">ОУ вправе распустить управляющий совет, если управляющий совет не проводит свои заседания в течение шести месяцев, не выполняет свои функции или принимает решения, противоречащие действующему законодательству РФ или Уставу </w:t>
      </w:r>
      <w:r>
        <w:rPr>
          <w:rFonts w:ascii="Times New Roman" w:hAnsi="Times New Roman"/>
          <w:sz w:val="28"/>
          <w:szCs w:val="28"/>
        </w:rPr>
        <w:t>М</w:t>
      </w:r>
      <w:r w:rsidRPr="00970F62">
        <w:rPr>
          <w:rFonts w:ascii="Times New Roman" w:hAnsi="Times New Roman"/>
          <w:sz w:val="28"/>
          <w:szCs w:val="28"/>
        </w:rPr>
        <w:t>ОУ. Учредитель своим решением о роспуске управляющего совета одновременно назначает новое формирование управляющего совета по установленной процедуре.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70F6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16</w:t>
      </w:r>
      <w:r w:rsidRPr="00970F62">
        <w:rPr>
          <w:rFonts w:ascii="Times New Roman" w:hAnsi="Times New Roman"/>
          <w:sz w:val="28"/>
          <w:szCs w:val="28"/>
        </w:rPr>
        <w:t xml:space="preserve">.   Решения управляющего совета, противоречащие законодательству РФ, положениям Устава </w:t>
      </w:r>
      <w:r>
        <w:rPr>
          <w:rFonts w:ascii="Times New Roman" w:hAnsi="Times New Roman"/>
          <w:sz w:val="28"/>
          <w:szCs w:val="28"/>
        </w:rPr>
        <w:t>М</w:t>
      </w:r>
      <w:r w:rsidRPr="00970F62">
        <w:rPr>
          <w:rFonts w:ascii="Times New Roman" w:hAnsi="Times New Roman"/>
          <w:sz w:val="28"/>
          <w:szCs w:val="28"/>
        </w:rPr>
        <w:t xml:space="preserve">ОУ недействительны с момента их принятия и не подлежат исполнению руководителем </w:t>
      </w:r>
      <w:r>
        <w:rPr>
          <w:rFonts w:ascii="Times New Roman" w:hAnsi="Times New Roman"/>
          <w:sz w:val="28"/>
          <w:szCs w:val="28"/>
        </w:rPr>
        <w:t>М</w:t>
      </w:r>
      <w:r w:rsidRPr="00970F62">
        <w:rPr>
          <w:rFonts w:ascii="Times New Roman" w:hAnsi="Times New Roman"/>
          <w:sz w:val="28"/>
          <w:szCs w:val="28"/>
        </w:rPr>
        <w:t>ОУ, его работниками и иными участниками образовательного процесса.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70F6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17</w:t>
      </w:r>
      <w:r w:rsidRPr="00970F62">
        <w:rPr>
          <w:rFonts w:ascii="Times New Roman" w:hAnsi="Times New Roman"/>
          <w:sz w:val="28"/>
          <w:szCs w:val="28"/>
        </w:rPr>
        <w:t>.   По факту принятия противоправного решения управляющего совета учредитель вправе принять решение об отмене такого решения, либо внести через своего представителя в управляющего совета представление о пересмотре решения.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970F6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18</w:t>
      </w:r>
      <w:r w:rsidRPr="00970F62">
        <w:rPr>
          <w:rFonts w:ascii="Times New Roman" w:hAnsi="Times New Roman"/>
          <w:sz w:val="28"/>
          <w:szCs w:val="28"/>
        </w:rPr>
        <w:t xml:space="preserve">.   В случае возникновения конфликта между управляющим советом и руководителем </w:t>
      </w:r>
      <w:r>
        <w:rPr>
          <w:rFonts w:ascii="Times New Roman" w:hAnsi="Times New Roman"/>
          <w:sz w:val="28"/>
          <w:szCs w:val="28"/>
        </w:rPr>
        <w:t>М</w:t>
      </w:r>
      <w:r w:rsidRPr="00970F62">
        <w:rPr>
          <w:rFonts w:ascii="Times New Roman" w:hAnsi="Times New Roman"/>
          <w:sz w:val="28"/>
          <w:szCs w:val="28"/>
        </w:rPr>
        <w:t>ОУ (несогласия руководителя с решением управляющего совета и (или) несогласия управляющего совета с решением (приказом) руководителя, который не может быть урегулирован путем переговоров, решение по конфликтному вопросу принимает учредитель;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ED646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19</w:t>
      </w:r>
      <w:r w:rsidRPr="00ED6466">
        <w:rPr>
          <w:rFonts w:ascii="Times New Roman" w:hAnsi="Times New Roman"/>
          <w:sz w:val="28"/>
          <w:szCs w:val="28"/>
        </w:rPr>
        <w:t>.   Управляющий совет несет ответственность за:</w:t>
      </w:r>
    </w:p>
    <w:p w:rsidR="00FE1098" w:rsidRPr="00ED6466" w:rsidRDefault="00FE1098" w:rsidP="00ED646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6466">
        <w:rPr>
          <w:rFonts w:ascii="Times New Roman" w:hAnsi="Times New Roman"/>
          <w:sz w:val="28"/>
          <w:szCs w:val="28"/>
        </w:rPr>
        <w:t>выполнение плана своей работы;</w:t>
      </w:r>
    </w:p>
    <w:p w:rsidR="00FE1098" w:rsidRPr="00ED6466" w:rsidRDefault="00FE1098" w:rsidP="00ED646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6466">
        <w:rPr>
          <w:rFonts w:ascii="Times New Roman" w:hAnsi="Times New Roman"/>
          <w:sz w:val="28"/>
          <w:szCs w:val="28"/>
        </w:rPr>
        <w:t>соблюдение законодательства РФ в своей деятельности;</w:t>
      </w:r>
    </w:p>
    <w:p w:rsidR="00FE1098" w:rsidRPr="00ED6466" w:rsidRDefault="00FE1098" w:rsidP="00ED646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6466">
        <w:rPr>
          <w:rFonts w:ascii="Times New Roman" w:hAnsi="Times New Roman"/>
          <w:sz w:val="28"/>
          <w:szCs w:val="28"/>
        </w:rPr>
        <w:t>компетентность принимаемых решений;</w:t>
      </w:r>
    </w:p>
    <w:p w:rsidR="00FE1098" w:rsidRPr="00ED6466" w:rsidRDefault="00FE1098" w:rsidP="00ED646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6466">
        <w:rPr>
          <w:rFonts w:ascii="Times New Roman" w:hAnsi="Times New Roman"/>
          <w:sz w:val="28"/>
          <w:szCs w:val="28"/>
        </w:rPr>
        <w:t xml:space="preserve">развитие принципов самоуправления в  </w:t>
      </w:r>
      <w:r>
        <w:rPr>
          <w:rFonts w:ascii="Times New Roman" w:hAnsi="Times New Roman"/>
          <w:sz w:val="28"/>
          <w:szCs w:val="28"/>
        </w:rPr>
        <w:t>М</w:t>
      </w:r>
      <w:r w:rsidRPr="00ED6466">
        <w:rPr>
          <w:rFonts w:ascii="Times New Roman" w:hAnsi="Times New Roman"/>
          <w:sz w:val="28"/>
          <w:szCs w:val="28"/>
        </w:rPr>
        <w:t>ОУ;</w:t>
      </w:r>
    </w:p>
    <w:p w:rsidR="00FE1098" w:rsidRPr="00ED6466" w:rsidRDefault="00FE1098" w:rsidP="00347552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6466">
        <w:rPr>
          <w:rFonts w:ascii="Times New Roman" w:hAnsi="Times New Roman"/>
          <w:sz w:val="28"/>
          <w:szCs w:val="28"/>
        </w:rPr>
        <w:t xml:space="preserve">упрочение общественного признания деятельности </w:t>
      </w:r>
      <w:r>
        <w:rPr>
          <w:rFonts w:ascii="Times New Roman" w:hAnsi="Times New Roman"/>
          <w:sz w:val="28"/>
          <w:szCs w:val="28"/>
        </w:rPr>
        <w:t>М</w:t>
      </w:r>
      <w:r w:rsidRPr="00ED6466">
        <w:rPr>
          <w:rFonts w:ascii="Times New Roman" w:hAnsi="Times New Roman"/>
          <w:sz w:val="28"/>
          <w:szCs w:val="28"/>
        </w:rPr>
        <w:t>ОУ.</w:t>
      </w:r>
    </w:p>
    <w:p w:rsidR="00FE1098" w:rsidRPr="00347552" w:rsidRDefault="00FE1098" w:rsidP="00B41EE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D6466">
        <w:rPr>
          <w:rFonts w:ascii="Times New Roman" w:hAnsi="Times New Roman"/>
          <w:b/>
          <w:sz w:val="28"/>
          <w:szCs w:val="28"/>
        </w:rPr>
        <w:t>6. Делопроизводство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ED6466">
        <w:rPr>
          <w:rFonts w:ascii="Times New Roman" w:hAnsi="Times New Roman"/>
          <w:sz w:val="28"/>
          <w:szCs w:val="28"/>
        </w:rPr>
        <w:t>6.1.  Управляющий совет имеет собственную документацию, обеспечивающую его работу, отражающую состояние его деятельности:</w:t>
      </w:r>
    </w:p>
    <w:p w:rsidR="00FE1098" w:rsidRPr="00ED6466" w:rsidRDefault="00FE1098" w:rsidP="00B41EE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D6466">
        <w:rPr>
          <w:rFonts w:ascii="Times New Roman" w:hAnsi="Times New Roman"/>
          <w:sz w:val="28"/>
          <w:szCs w:val="28"/>
        </w:rPr>
        <w:t>положение об управляющем совете;</w:t>
      </w:r>
    </w:p>
    <w:p w:rsidR="00FE1098" w:rsidRPr="00ED6466" w:rsidRDefault="00FE1098" w:rsidP="00B41EE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D6466">
        <w:rPr>
          <w:rFonts w:ascii="Times New Roman" w:hAnsi="Times New Roman"/>
          <w:sz w:val="28"/>
          <w:szCs w:val="28"/>
        </w:rPr>
        <w:t>список членов управляющего совета;</w:t>
      </w:r>
    </w:p>
    <w:p w:rsidR="00FE1098" w:rsidRPr="00ED6466" w:rsidRDefault="00FE1098" w:rsidP="00ED646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D6466">
        <w:rPr>
          <w:rFonts w:ascii="Times New Roman" w:hAnsi="Times New Roman"/>
          <w:sz w:val="28"/>
          <w:szCs w:val="28"/>
        </w:rPr>
        <w:t>протоколы и решения заседания управляющего совета.</w:t>
      </w:r>
    </w:p>
    <w:p w:rsidR="00FE1098" w:rsidRPr="00ED6466" w:rsidRDefault="00FE1098" w:rsidP="00ED6466">
      <w:pPr>
        <w:spacing w:line="240" w:lineRule="auto"/>
        <w:rPr>
          <w:rFonts w:ascii="Times New Roman" w:hAnsi="Times New Roman"/>
          <w:sz w:val="28"/>
          <w:szCs w:val="28"/>
        </w:rPr>
      </w:pPr>
      <w:r w:rsidRPr="00ED6466">
        <w:rPr>
          <w:rFonts w:ascii="Times New Roman" w:hAnsi="Times New Roman"/>
          <w:sz w:val="28"/>
          <w:szCs w:val="28"/>
        </w:rPr>
        <w:t>6.2. На заседании управляющего совета секретарь ведет протокол. В протоколе заседания управляющего совета указываются:</w:t>
      </w:r>
    </w:p>
    <w:p w:rsidR="00FE1098" w:rsidRPr="00ED6466" w:rsidRDefault="00FE1098" w:rsidP="00ED64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D6466">
        <w:rPr>
          <w:rFonts w:ascii="Times New Roman" w:hAnsi="Times New Roman"/>
          <w:sz w:val="28"/>
          <w:szCs w:val="28"/>
        </w:rPr>
        <w:t>место и время его проведения:</w:t>
      </w:r>
    </w:p>
    <w:p w:rsidR="00FE1098" w:rsidRPr="00ED6466" w:rsidRDefault="00FE1098" w:rsidP="00ED64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D6466">
        <w:rPr>
          <w:rFonts w:ascii="Times New Roman" w:hAnsi="Times New Roman"/>
          <w:sz w:val="28"/>
          <w:szCs w:val="28"/>
        </w:rPr>
        <w:t>фамилия, имя, отчество, присутствующих на заседании;</w:t>
      </w:r>
    </w:p>
    <w:p w:rsidR="00FE1098" w:rsidRPr="00ED6466" w:rsidRDefault="00FE1098" w:rsidP="00ED64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D6466">
        <w:rPr>
          <w:rFonts w:ascii="Times New Roman" w:hAnsi="Times New Roman"/>
          <w:sz w:val="28"/>
          <w:szCs w:val="28"/>
        </w:rPr>
        <w:t>повестка дня заседания;</w:t>
      </w:r>
    </w:p>
    <w:p w:rsidR="00FE1098" w:rsidRPr="00ED6466" w:rsidRDefault="00FE1098" w:rsidP="00ED64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D6466">
        <w:rPr>
          <w:rFonts w:ascii="Times New Roman" w:hAnsi="Times New Roman"/>
          <w:sz w:val="28"/>
          <w:szCs w:val="28"/>
        </w:rPr>
        <w:t>вопросы, поставленные на голосование, и итоги голосования по ним;</w:t>
      </w:r>
    </w:p>
    <w:p w:rsidR="00FE1098" w:rsidRPr="00ED6466" w:rsidRDefault="00FE1098" w:rsidP="00ED64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D6466">
        <w:rPr>
          <w:rFonts w:ascii="Times New Roman" w:hAnsi="Times New Roman"/>
          <w:sz w:val="28"/>
          <w:szCs w:val="28"/>
        </w:rPr>
        <w:t>принятые решения.</w:t>
      </w:r>
    </w:p>
    <w:p w:rsidR="00FE1098" w:rsidRDefault="00FE1098" w:rsidP="00347552">
      <w:pPr>
        <w:spacing w:line="240" w:lineRule="auto"/>
        <w:rPr>
          <w:rFonts w:ascii="Times New Roman" w:hAnsi="Times New Roman"/>
          <w:sz w:val="28"/>
          <w:szCs w:val="28"/>
        </w:rPr>
      </w:pPr>
      <w:r w:rsidRPr="00ED6466">
        <w:rPr>
          <w:rFonts w:ascii="Times New Roman" w:hAnsi="Times New Roman"/>
          <w:sz w:val="28"/>
          <w:szCs w:val="28"/>
        </w:rPr>
        <w:t>6.3. За ведение документации управляющего совета и её хранение несут ответственность председатель и секретарь управляющего совета.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D6466">
        <w:rPr>
          <w:rFonts w:ascii="Times New Roman" w:hAnsi="Times New Roman"/>
          <w:sz w:val="28"/>
          <w:szCs w:val="28"/>
        </w:rPr>
        <w:t>6.4. Протоколы заседаний управляющего совета хранятся в МОУ. Они должны быть доступны для ознакомления всем участникам образовательных  отношений.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ED6466">
        <w:rPr>
          <w:rFonts w:ascii="Times New Roman" w:hAnsi="Times New Roman"/>
          <w:sz w:val="28"/>
          <w:szCs w:val="28"/>
        </w:rPr>
        <w:t xml:space="preserve">6.5.  Протоколы заседаний управляющего совета вносятся в номенклатуру дел </w:t>
      </w:r>
      <w:r>
        <w:rPr>
          <w:rFonts w:ascii="Times New Roman" w:hAnsi="Times New Roman"/>
          <w:sz w:val="28"/>
          <w:szCs w:val="28"/>
        </w:rPr>
        <w:t>М</w:t>
      </w:r>
      <w:r w:rsidRPr="00ED6466">
        <w:rPr>
          <w:rFonts w:ascii="Times New Roman" w:hAnsi="Times New Roman"/>
          <w:sz w:val="28"/>
          <w:szCs w:val="28"/>
        </w:rPr>
        <w:t>ОУ.</w:t>
      </w:r>
    </w:p>
    <w:p w:rsidR="00FE1098" w:rsidRPr="00ED6466" w:rsidRDefault="00FE1098" w:rsidP="0034755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1098" w:rsidRPr="00ED6466" w:rsidRDefault="00FE1098" w:rsidP="0034755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D6466">
        <w:rPr>
          <w:rFonts w:ascii="Times New Roman" w:hAnsi="Times New Roman"/>
          <w:b/>
          <w:sz w:val="28"/>
          <w:szCs w:val="28"/>
        </w:rPr>
        <w:t>7. Заключительные положения</w:t>
      </w:r>
    </w:p>
    <w:p w:rsidR="00FE1098" w:rsidRPr="00ED6466" w:rsidRDefault="00FE1098" w:rsidP="00ED6466">
      <w:pPr>
        <w:spacing w:line="240" w:lineRule="auto"/>
        <w:rPr>
          <w:rFonts w:ascii="Times New Roman" w:hAnsi="Times New Roman"/>
          <w:sz w:val="28"/>
        </w:rPr>
      </w:pPr>
      <w:r w:rsidRPr="00ED6466">
        <w:rPr>
          <w:rFonts w:ascii="Times New Roman" w:hAnsi="Times New Roman"/>
          <w:sz w:val="28"/>
        </w:rPr>
        <w:t xml:space="preserve">7.1. Совет действует на основании настоящего Положения в соответствии с Уставом </w:t>
      </w:r>
      <w:r>
        <w:rPr>
          <w:rFonts w:ascii="Times New Roman" w:hAnsi="Times New Roman"/>
          <w:sz w:val="28"/>
        </w:rPr>
        <w:t xml:space="preserve">МОУ </w:t>
      </w:r>
      <w:r w:rsidRPr="00ED6466">
        <w:rPr>
          <w:rFonts w:ascii="Times New Roman" w:hAnsi="Times New Roman"/>
          <w:sz w:val="28"/>
        </w:rPr>
        <w:t>и действующим законодательством в области образования.</w:t>
      </w:r>
      <w:r>
        <w:rPr>
          <w:rFonts w:ascii="Times New Roman" w:hAnsi="Times New Roman"/>
          <w:sz w:val="28"/>
        </w:rPr>
        <w:t xml:space="preserve">    </w:t>
      </w:r>
      <w:r w:rsidRPr="00ED6466">
        <w:rPr>
          <w:rFonts w:ascii="Times New Roman" w:hAnsi="Times New Roman"/>
          <w:sz w:val="28"/>
        </w:rPr>
        <w:t>7.2. В настоящее Положение по мере необходимости управляющим советом могут вноситься  изменения и дополнения.</w:t>
      </w:r>
      <w:r>
        <w:rPr>
          <w:rFonts w:ascii="Times New Roman" w:hAnsi="Times New Roman"/>
          <w:sz w:val="28"/>
        </w:rPr>
        <w:t xml:space="preserve">                                                        </w:t>
      </w:r>
      <w:r w:rsidRPr="00ED6466">
        <w:rPr>
          <w:rFonts w:ascii="Times New Roman" w:hAnsi="Times New Roman"/>
          <w:sz w:val="28"/>
        </w:rPr>
        <w:t>7.3. Срок действия настоящего Положения</w:t>
      </w:r>
      <w:r>
        <w:rPr>
          <w:rFonts w:ascii="Times New Roman" w:hAnsi="Times New Roman"/>
          <w:sz w:val="28"/>
        </w:rPr>
        <w:t>-</w:t>
      </w:r>
      <w:r w:rsidRPr="00ED6466">
        <w:rPr>
          <w:rFonts w:ascii="Times New Roman" w:hAnsi="Times New Roman"/>
          <w:sz w:val="28"/>
        </w:rPr>
        <w:t xml:space="preserve">  до принятия нового Положения.</w:t>
      </w:r>
    </w:p>
    <w:p w:rsidR="00FE1098" w:rsidRDefault="00FE1098" w:rsidP="00B41EEC">
      <w:pPr>
        <w:jc w:val="both"/>
        <w:rPr>
          <w:rFonts w:ascii="Times New Roman" w:hAnsi="Times New Roman"/>
          <w:sz w:val="28"/>
          <w:szCs w:val="28"/>
        </w:rPr>
      </w:pPr>
    </w:p>
    <w:p w:rsidR="00FE1098" w:rsidRPr="00BB5E7C" w:rsidRDefault="00FE1098" w:rsidP="00B41EEC">
      <w:pPr>
        <w:jc w:val="both"/>
        <w:rPr>
          <w:rFonts w:ascii="Times New Roman" w:hAnsi="Times New Roman"/>
          <w:sz w:val="28"/>
          <w:szCs w:val="28"/>
        </w:rPr>
      </w:pPr>
      <w:r w:rsidRPr="00BB5E7C">
        <w:rPr>
          <w:rFonts w:ascii="Times New Roman" w:hAnsi="Times New Roman"/>
          <w:sz w:val="28"/>
          <w:szCs w:val="28"/>
        </w:rPr>
        <w:t>Первый экземпляр Положения  хранится в канцелярии школы.</w:t>
      </w:r>
    </w:p>
    <w:p w:rsidR="00FE1098" w:rsidRPr="00BB5E7C" w:rsidRDefault="00FE1098" w:rsidP="00B41EEC">
      <w:pPr>
        <w:jc w:val="both"/>
        <w:rPr>
          <w:rFonts w:ascii="Times New Roman" w:hAnsi="Times New Roman"/>
          <w:color w:val="FF0000"/>
          <w:sz w:val="28"/>
          <w:szCs w:val="28"/>
          <w:shd w:val="clear" w:color="auto" w:fill="FFFF00"/>
        </w:rPr>
      </w:pPr>
      <w:r w:rsidRPr="00BB5E7C">
        <w:rPr>
          <w:rFonts w:ascii="Times New Roman" w:hAnsi="Times New Roman"/>
          <w:sz w:val="28"/>
          <w:szCs w:val="28"/>
        </w:rPr>
        <w:t>Сканированная копия Положения  размещена на официальном сайте ОУ</w:t>
      </w:r>
      <w:bookmarkStart w:id="0" w:name="_GoBack"/>
      <w:bookmarkEnd w:id="0"/>
      <w:r w:rsidRPr="00BB5E7C">
        <w:rPr>
          <w:rFonts w:ascii="Times New Roman" w:hAnsi="Times New Roman"/>
          <w:sz w:val="28"/>
          <w:szCs w:val="28"/>
        </w:rPr>
        <w:t>.</w:t>
      </w:r>
    </w:p>
    <w:p w:rsidR="00FE1098" w:rsidRPr="00BB5E7C" w:rsidRDefault="00FE1098" w:rsidP="00B41EEC">
      <w:pPr>
        <w:jc w:val="both"/>
        <w:rPr>
          <w:rFonts w:ascii="Times New Roman" w:hAnsi="Times New Roman"/>
          <w:sz w:val="28"/>
          <w:szCs w:val="28"/>
        </w:rPr>
      </w:pPr>
      <w:r w:rsidRPr="00BB5E7C">
        <w:rPr>
          <w:rFonts w:ascii="Times New Roman" w:hAnsi="Times New Roman"/>
          <w:sz w:val="28"/>
          <w:szCs w:val="28"/>
        </w:rPr>
        <w:t>Срок действия настоящего Положения до внесения  изменения.</w:t>
      </w:r>
    </w:p>
    <w:p w:rsidR="00FE1098" w:rsidRPr="00BB5E7C" w:rsidRDefault="00FE1098" w:rsidP="00B41EEC">
      <w:pPr>
        <w:pStyle w:val="1"/>
        <w:shd w:val="clear" w:color="auto" w:fill="auto"/>
        <w:tabs>
          <w:tab w:val="left" w:pos="640"/>
        </w:tabs>
        <w:spacing w:before="0" w:line="240" w:lineRule="auto"/>
        <w:rPr>
          <w:sz w:val="28"/>
          <w:szCs w:val="28"/>
        </w:rPr>
      </w:pPr>
    </w:p>
    <w:p w:rsidR="00FE1098" w:rsidRPr="00ED6466" w:rsidRDefault="00FE1098" w:rsidP="00ED64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1098" w:rsidRPr="00ED6466" w:rsidRDefault="00FE1098" w:rsidP="00ED64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1098" w:rsidRPr="00ED6466" w:rsidRDefault="00FE1098" w:rsidP="00ED64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1098" w:rsidRPr="00ED6466" w:rsidRDefault="00FE1098" w:rsidP="00ED64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1098" w:rsidRPr="00ED6466" w:rsidRDefault="00FE1098" w:rsidP="00ED64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1098" w:rsidRPr="00ED6466" w:rsidRDefault="00FE1098" w:rsidP="00E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098" w:rsidRPr="00ED6466" w:rsidRDefault="00FE1098" w:rsidP="00970F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E1098" w:rsidRPr="00970F62" w:rsidRDefault="00FE1098" w:rsidP="00970F62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1098" w:rsidRPr="00970F62" w:rsidRDefault="00FE1098" w:rsidP="00970F62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FE1098" w:rsidRPr="00970F62" w:rsidRDefault="00FE1098" w:rsidP="00970F6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E1098" w:rsidRPr="00970F62" w:rsidSect="009761E3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098" w:rsidRDefault="00FE1098">
      <w:r>
        <w:separator/>
      </w:r>
    </w:p>
  </w:endnote>
  <w:endnote w:type="continuationSeparator" w:id="1">
    <w:p w:rsidR="00FE1098" w:rsidRDefault="00FE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98" w:rsidRDefault="00FE1098" w:rsidP="00FE4D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098" w:rsidRDefault="00FE10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98" w:rsidRDefault="00FE1098" w:rsidP="00FE4D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E1098" w:rsidRDefault="00FE1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098" w:rsidRDefault="00FE1098">
      <w:r>
        <w:separator/>
      </w:r>
    </w:p>
  </w:footnote>
  <w:footnote w:type="continuationSeparator" w:id="1">
    <w:p w:rsidR="00FE1098" w:rsidRDefault="00FE1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98" w:rsidRPr="00114BD8" w:rsidRDefault="00FE1098" w:rsidP="00114BD8">
    <w:pPr>
      <w:pStyle w:val="Header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B46"/>
    <w:multiLevelType w:val="hybridMultilevel"/>
    <w:tmpl w:val="CE62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6998E"/>
    <w:multiLevelType w:val="multilevel"/>
    <w:tmpl w:val="759026B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2">
    <w:nsid w:val="066170B2"/>
    <w:multiLevelType w:val="hybridMultilevel"/>
    <w:tmpl w:val="5DC4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92D9E"/>
    <w:multiLevelType w:val="hybridMultilevel"/>
    <w:tmpl w:val="802CA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460445"/>
    <w:multiLevelType w:val="hybridMultilevel"/>
    <w:tmpl w:val="D7D21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D410C8"/>
    <w:multiLevelType w:val="hybridMultilevel"/>
    <w:tmpl w:val="DB20128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584"/>
    <w:rsid w:val="00071E6A"/>
    <w:rsid w:val="00114BD8"/>
    <w:rsid w:val="002B58FE"/>
    <w:rsid w:val="00332190"/>
    <w:rsid w:val="00347552"/>
    <w:rsid w:val="00353906"/>
    <w:rsid w:val="00375F1E"/>
    <w:rsid w:val="003779B4"/>
    <w:rsid w:val="00441520"/>
    <w:rsid w:val="004B3687"/>
    <w:rsid w:val="004D01D4"/>
    <w:rsid w:val="005B18A3"/>
    <w:rsid w:val="005F2267"/>
    <w:rsid w:val="00602AA5"/>
    <w:rsid w:val="00625CB9"/>
    <w:rsid w:val="00775B81"/>
    <w:rsid w:val="007F69A9"/>
    <w:rsid w:val="00896584"/>
    <w:rsid w:val="008A7AD4"/>
    <w:rsid w:val="00913899"/>
    <w:rsid w:val="009220DE"/>
    <w:rsid w:val="00970F62"/>
    <w:rsid w:val="009761E3"/>
    <w:rsid w:val="00A2191F"/>
    <w:rsid w:val="00A66F70"/>
    <w:rsid w:val="00A83BB1"/>
    <w:rsid w:val="00B41EEC"/>
    <w:rsid w:val="00B47B3D"/>
    <w:rsid w:val="00BB5E7C"/>
    <w:rsid w:val="00C03E18"/>
    <w:rsid w:val="00C10D49"/>
    <w:rsid w:val="00CE5452"/>
    <w:rsid w:val="00E07E98"/>
    <w:rsid w:val="00ED6466"/>
    <w:rsid w:val="00FE1098"/>
    <w:rsid w:val="00FE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1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65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4B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2A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14B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2AA5"/>
    <w:rPr>
      <w:rFonts w:cs="Times New Roman"/>
    </w:rPr>
  </w:style>
  <w:style w:type="paragraph" w:customStyle="1" w:styleId="p1">
    <w:name w:val="p1"/>
    <w:basedOn w:val="Normal"/>
    <w:uiPriority w:val="99"/>
    <w:rsid w:val="00114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2B58F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0">
    <w:name w:val="Основной текст_"/>
    <w:basedOn w:val="DefaultParagraphFont"/>
    <w:link w:val="1"/>
    <w:uiPriority w:val="99"/>
    <w:locked/>
    <w:rsid w:val="00B41EEC"/>
    <w:rPr>
      <w:rFonts w:cs="Times New Roman"/>
      <w:sz w:val="23"/>
      <w:szCs w:val="23"/>
      <w:lang w:bidi="ar-SA"/>
    </w:rPr>
  </w:style>
  <w:style w:type="paragraph" w:customStyle="1" w:styleId="1">
    <w:name w:val="Основной текст1"/>
    <w:basedOn w:val="Normal"/>
    <w:link w:val="a0"/>
    <w:uiPriority w:val="99"/>
    <w:rsid w:val="00B41EEC"/>
    <w:pPr>
      <w:shd w:val="clear" w:color="auto" w:fill="FFFFFF"/>
      <w:spacing w:before="360" w:after="0" w:line="274" w:lineRule="exact"/>
      <w:jc w:val="both"/>
    </w:pPr>
    <w:rPr>
      <w:rFonts w:ascii="Times New Roman" w:hAnsi="Times New Roman"/>
      <w:noProof/>
      <w:sz w:val="23"/>
      <w:szCs w:val="23"/>
    </w:rPr>
  </w:style>
  <w:style w:type="character" w:styleId="PageNumber">
    <w:name w:val="page number"/>
    <w:basedOn w:val="DefaultParagraphFont"/>
    <w:uiPriority w:val="99"/>
    <w:rsid w:val="007F69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7</Pages>
  <Words>1823</Words>
  <Characters>10393</Characters>
  <Application>Microsoft Office Outlook</Application>
  <DocSecurity>0</DocSecurity>
  <Lines>0</Lines>
  <Paragraphs>0</Paragraphs>
  <ScaleCrop>false</ScaleCrop>
  <Company>SOSH-2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nachschool</dc:creator>
  <cp:keywords/>
  <dc:description/>
  <cp:lastModifiedBy>SamLab.ws</cp:lastModifiedBy>
  <cp:revision>6</cp:revision>
  <dcterms:created xsi:type="dcterms:W3CDTF">2015-02-06T08:12:00Z</dcterms:created>
  <dcterms:modified xsi:type="dcterms:W3CDTF">2016-05-25T04:11:00Z</dcterms:modified>
</cp:coreProperties>
</file>