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15" w:rsidRPr="00805283" w:rsidRDefault="006A3715" w:rsidP="009E0D6D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0;width:612pt;height:840pt;z-index:-251658240" wrapcoords="-26 0 -26 21581 21600 21581 21600 0 -26 0">
            <v:imagedata r:id="rId7" o:title=""/>
            <w10:wrap type="tight"/>
          </v:shape>
        </w:pict>
      </w:r>
    </w:p>
    <w:p w:rsidR="006A3715" w:rsidRPr="009E0D6D" w:rsidRDefault="006A3715" w:rsidP="009E0D6D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0D6D">
        <w:rPr>
          <w:rFonts w:ascii="Times New Roman" w:hAnsi="Times New Roman"/>
          <w:sz w:val="28"/>
          <w:szCs w:val="28"/>
        </w:rPr>
        <w:t xml:space="preserve"> «Двулученская СОШ»  для предоставления при устройстве в организации, в суд, органы опеки , ОМВД, вышестоящие органы образования и др.), содержащая следующие данные:</w:t>
      </w:r>
    </w:p>
    <w:p w:rsidR="006A3715" w:rsidRPr="00060541" w:rsidRDefault="006A3715" w:rsidP="00FB3877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2046">
        <w:rPr>
          <w:rFonts w:ascii="Times New Roman" w:hAnsi="Times New Roman"/>
          <w:sz w:val="24"/>
          <w:szCs w:val="24"/>
        </w:rPr>
        <w:t xml:space="preserve">-   Фамилию, имя, отчество гражданина; дата рождения; в какой школе обучался; в какой </w:t>
      </w:r>
      <w:r w:rsidRPr="00060541">
        <w:rPr>
          <w:rFonts w:ascii="Times New Roman" w:hAnsi="Times New Roman"/>
          <w:sz w:val="28"/>
          <w:szCs w:val="28"/>
        </w:rPr>
        <w:t>период обучался (с указанием с какого по какой класс, датами и номерами приказов)  обязательным приложением справки о переименовании МОУ «Двулученская СОШ »Валуйского района  Белгородской области , в случае необходимости (Приложение 4).</w:t>
      </w:r>
    </w:p>
    <w:p w:rsidR="006A3715" w:rsidRPr="00060541" w:rsidRDefault="006A3715" w:rsidP="00FB3877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0541">
        <w:rPr>
          <w:rFonts w:ascii="Times New Roman" w:hAnsi="Times New Roman"/>
          <w:sz w:val="28"/>
          <w:szCs w:val="28"/>
        </w:rPr>
        <w:t>2.1.5. Справка об обучении или о периоде обучения, выдаваемая учащимся не прошедшим итоговой аттестации или получившим на итоговой аттестации неудовлетворительные результаты, а также учащимся, освоившим часть образовательной программы и (или) отчисленным и МОУ «Двулученская СОШ » Валуйского района  Белгородской области , осуществляющей образовательную деятельность, содержащая следующие данные:</w:t>
      </w:r>
    </w:p>
    <w:p w:rsidR="006A3715" w:rsidRPr="00060541" w:rsidRDefault="006A3715" w:rsidP="00FB3877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0541">
        <w:rPr>
          <w:rFonts w:ascii="Times New Roman" w:hAnsi="Times New Roman"/>
          <w:sz w:val="28"/>
          <w:szCs w:val="28"/>
        </w:rPr>
        <w:t>Фамилия, имя, отчество обучающегося; период обучения в  МОУ «Двулученская СОШ » Валуйского района  Белгородской области   (с указанием с какого по какой класс, датами и номерами приказов); перечнем общеобразовательных предметов прослушанный за период обучения (Приложение 5).</w:t>
      </w:r>
    </w:p>
    <w:p w:rsidR="006A3715" w:rsidRPr="00060541" w:rsidRDefault="006A3715" w:rsidP="00FB3877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0541">
        <w:rPr>
          <w:rFonts w:ascii="Times New Roman" w:hAnsi="Times New Roman"/>
          <w:sz w:val="28"/>
          <w:szCs w:val="28"/>
        </w:rPr>
        <w:t>2.1.6. Иные документы, подтверждающие обучение  в МОУ «Двулученская СОШ » Валуйского района  Белгородской области , осуществляющей образовательную деятельность,  в случаях, предусмотренных законодательством Российской Федерации или локальными нормативными актами.</w:t>
      </w:r>
    </w:p>
    <w:p w:rsidR="006A3715" w:rsidRPr="00060541" w:rsidRDefault="006A3715" w:rsidP="00FB3877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0541">
        <w:rPr>
          <w:rFonts w:ascii="Times New Roman" w:hAnsi="Times New Roman"/>
          <w:sz w:val="28"/>
          <w:szCs w:val="28"/>
        </w:rPr>
        <w:t>2.2.  Документы, подтверждающие обучение в  МОУ «Двулученская СОШ » Валуйского района  Белгородской области  выдаются учащимся, родителям (законным представителям), в суд, органы опеки, ОМВД, вышестоящие органы образования и др. по устному требованию в течение трех календарных дней с момента требования.</w:t>
      </w:r>
    </w:p>
    <w:p w:rsidR="006A3715" w:rsidRPr="00060541" w:rsidRDefault="006A3715" w:rsidP="00FB3877">
      <w:pPr>
        <w:tabs>
          <w:tab w:val="left" w:pos="480"/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0541">
        <w:rPr>
          <w:rFonts w:ascii="Times New Roman" w:hAnsi="Times New Roman"/>
          <w:sz w:val="28"/>
          <w:szCs w:val="28"/>
        </w:rPr>
        <w:t xml:space="preserve">2.3.  Выдача документов, подтверждающих обучение  регистрируется в  журнале исходящей корреспонденции. </w:t>
      </w:r>
    </w:p>
    <w:p w:rsidR="006A3715" w:rsidRPr="00060541" w:rsidRDefault="006A3715" w:rsidP="009E0D6D">
      <w:pPr>
        <w:widowControl w:val="0"/>
        <w:numPr>
          <w:ilvl w:val="0"/>
          <w:numId w:val="4"/>
        </w:numPr>
        <w:tabs>
          <w:tab w:val="left" w:pos="480"/>
        </w:tabs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60541">
        <w:rPr>
          <w:rFonts w:ascii="Times New Roman" w:hAnsi="Times New Roman"/>
          <w:b/>
          <w:bCs/>
          <w:sz w:val="28"/>
          <w:szCs w:val="28"/>
        </w:rPr>
        <w:t>Ответственность за выдачу  документов, подтверждающих обучение</w:t>
      </w:r>
    </w:p>
    <w:p w:rsidR="006A3715" w:rsidRPr="00060541" w:rsidRDefault="006A3715" w:rsidP="00FB3877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0541">
        <w:rPr>
          <w:rFonts w:ascii="Times New Roman" w:hAnsi="Times New Roman"/>
          <w:sz w:val="28"/>
          <w:szCs w:val="28"/>
        </w:rPr>
        <w:t xml:space="preserve">3.1. Ответственный за выдачу документов, подтверждающих обучение,  предусмотренных п.п. 2.1.1., 2.1.2., 2.1.3., 2.1.4.  настоящего положения  - заместитель директора МОУ «Двулученская СОШ » Валуйского района  Белгородской области.  </w:t>
      </w:r>
    </w:p>
    <w:p w:rsidR="006A3715" w:rsidRPr="00060541" w:rsidRDefault="006A3715" w:rsidP="00FB3877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0541">
        <w:rPr>
          <w:rFonts w:ascii="Times New Roman" w:hAnsi="Times New Roman"/>
          <w:sz w:val="28"/>
          <w:szCs w:val="28"/>
        </w:rPr>
        <w:t>3.2. Ответственные за выдачу  документов, подтверждающих обучение, предусмотренных п. 2.1.5. настоящего положения  - заместитель директора  «Двулученская СОШ »</w:t>
      </w:r>
    </w:p>
    <w:p w:rsidR="006A3715" w:rsidRPr="00060541" w:rsidRDefault="006A3715" w:rsidP="00FB3877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0541">
        <w:rPr>
          <w:rFonts w:ascii="Times New Roman" w:hAnsi="Times New Roman"/>
          <w:sz w:val="28"/>
          <w:szCs w:val="28"/>
        </w:rPr>
        <w:t>3.3. Лица, осуществляющие  выдачу документов, подтверждающих обучение в МОУ «Двулученская СОШ »  несут  ответственность за предоставление  недостоверных данных.</w:t>
      </w:r>
    </w:p>
    <w:p w:rsidR="006A3715" w:rsidRPr="00060541" w:rsidRDefault="006A3715" w:rsidP="00FB3877">
      <w:pPr>
        <w:tabs>
          <w:tab w:val="left" w:pos="480"/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A3715" w:rsidRPr="00060541" w:rsidRDefault="006A3715" w:rsidP="00FB3877">
      <w:pPr>
        <w:tabs>
          <w:tab w:val="left" w:pos="480"/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A3715" w:rsidRDefault="006A3715" w:rsidP="009E0D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3715" w:rsidRDefault="006A3715" w:rsidP="009E0D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3715" w:rsidRDefault="006A3715" w:rsidP="009E0D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3715" w:rsidRDefault="006A3715" w:rsidP="009E0D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3715" w:rsidRDefault="006A3715" w:rsidP="009E0D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3715" w:rsidRDefault="006A3715" w:rsidP="009E0D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3715" w:rsidRDefault="006A3715" w:rsidP="009E0D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3715" w:rsidRDefault="006A3715" w:rsidP="009E0D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3715" w:rsidRDefault="006A3715" w:rsidP="009E0D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3715" w:rsidRDefault="006A3715" w:rsidP="009E0D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3715" w:rsidRDefault="006A3715" w:rsidP="009E0D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3715" w:rsidRDefault="006A3715" w:rsidP="009E0D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3715" w:rsidRDefault="006A3715" w:rsidP="009E0D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3715" w:rsidRDefault="006A3715" w:rsidP="009E0D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3715" w:rsidRDefault="006A3715" w:rsidP="009E0D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3715" w:rsidRDefault="006A3715" w:rsidP="009E0D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3715" w:rsidRDefault="006A3715" w:rsidP="009E0D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3715" w:rsidRDefault="006A3715" w:rsidP="009E0D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3715" w:rsidRPr="00060541" w:rsidRDefault="006A3715" w:rsidP="009E0D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3715" w:rsidRPr="00060541" w:rsidRDefault="006A3715" w:rsidP="00FB387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A3715" w:rsidRPr="00060541" w:rsidRDefault="006A3715" w:rsidP="00FB3877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60541">
        <w:rPr>
          <w:rFonts w:ascii="Times New Roman" w:hAnsi="Times New Roman"/>
          <w:b/>
          <w:sz w:val="28"/>
          <w:szCs w:val="28"/>
        </w:rPr>
        <w:t>Приложение 1</w:t>
      </w:r>
    </w:p>
    <w:p w:rsidR="006A3715" w:rsidRPr="00060541" w:rsidRDefault="006A3715" w:rsidP="00FB38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003"/>
        <w:gridCol w:w="7568"/>
      </w:tblGrid>
      <w:tr w:rsidR="006A3715" w:rsidRPr="00060541" w:rsidTr="00902812">
        <w:tc>
          <w:tcPr>
            <w:tcW w:w="2235" w:type="dxa"/>
          </w:tcPr>
          <w:p w:rsidR="006A3715" w:rsidRPr="00060541" w:rsidRDefault="006A3715" w:rsidP="00FB387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69" w:type="dxa"/>
          </w:tcPr>
          <w:p w:rsidR="006A3715" w:rsidRPr="00060541" w:rsidRDefault="006A3715" w:rsidP="00FB38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3715" w:rsidRPr="00060541" w:rsidRDefault="006A3715" w:rsidP="00FB387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054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С П Р А В К А</w:t>
            </w:r>
          </w:p>
          <w:p w:rsidR="006A3715" w:rsidRPr="00060541" w:rsidRDefault="006A3715" w:rsidP="00FB38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541">
              <w:rPr>
                <w:rFonts w:ascii="Times New Roman" w:hAnsi="Times New Roman"/>
                <w:sz w:val="28"/>
                <w:szCs w:val="28"/>
              </w:rPr>
              <w:t>Выдана _______________________________________________</w:t>
            </w:r>
          </w:p>
          <w:p w:rsidR="006A3715" w:rsidRPr="00060541" w:rsidRDefault="006A3715" w:rsidP="00FB38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541">
              <w:rPr>
                <w:rFonts w:ascii="Times New Roman" w:hAnsi="Times New Roman"/>
                <w:sz w:val="28"/>
                <w:szCs w:val="28"/>
              </w:rPr>
              <w:t xml:space="preserve">в том, что он (она) является обучающимся (ейся)____________ </w:t>
            </w:r>
          </w:p>
          <w:p w:rsidR="006A3715" w:rsidRPr="00060541" w:rsidRDefault="006A3715" w:rsidP="00FB38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541">
              <w:rPr>
                <w:rFonts w:ascii="Times New Roman" w:hAnsi="Times New Roman"/>
                <w:sz w:val="28"/>
                <w:szCs w:val="28"/>
              </w:rPr>
              <w:t>МОУ «Двулученская СОШ» Валуйского района Белгородской области.</w:t>
            </w:r>
          </w:p>
          <w:p w:rsidR="006A3715" w:rsidRPr="00060541" w:rsidRDefault="006A3715" w:rsidP="00FB38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541">
              <w:rPr>
                <w:rFonts w:ascii="Times New Roman" w:hAnsi="Times New Roman"/>
                <w:sz w:val="28"/>
                <w:szCs w:val="28"/>
              </w:rPr>
              <w:t>Справка выдана для предъявления по месту требования.</w:t>
            </w:r>
          </w:p>
        </w:tc>
      </w:tr>
    </w:tbl>
    <w:p w:rsidR="006A3715" w:rsidRPr="00060541" w:rsidRDefault="006A3715" w:rsidP="00FB38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60541">
        <w:rPr>
          <w:rFonts w:ascii="Times New Roman" w:hAnsi="Times New Roman"/>
          <w:sz w:val="28"/>
          <w:szCs w:val="28"/>
        </w:rPr>
        <w:t xml:space="preserve">  </w:t>
      </w:r>
    </w:p>
    <w:p w:rsidR="006A3715" w:rsidRPr="00060541" w:rsidRDefault="006A3715" w:rsidP="0006054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Директор  ОУ     </w:t>
      </w:r>
      <w:r w:rsidRPr="00060541">
        <w:t xml:space="preserve">                                         /__________________________/</w:t>
      </w:r>
    </w:p>
    <w:p w:rsidR="006A3715" w:rsidRPr="00060541" w:rsidRDefault="006A3715" w:rsidP="00FB3877">
      <w:pPr>
        <w:spacing w:line="240" w:lineRule="auto"/>
        <w:rPr>
          <w:rFonts w:ascii="Times New Roman" w:hAnsi="Times New Roman"/>
          <w:sz w:val="28"/>
          <w:szCs w:val="28"/>
        </w:rPr>
      </w:pPr>
      <w:r w:rsidRPr="00060541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6A3715" w:rsidRPr="00060541" w:rsidRDefault="006A3715" w:rsidP="00060541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60541">
        <w:rPr>
          <w:rFonts w:ascii="Times New Roman" w:hAnsi="Times New Roman"/>
          <w:b/>
          <w:sz w:val="28"/>
          <w:szCs w:val="28"/>
        </w:rPr>
        <w:t>Приложение 2</w:t>
      </w:r>
    </w:p>
    <w:p w:rsidR="006A3715" w:rsidRPr="00060541" w:rsidRDefault="006A3715" w:rsidP="000605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3715" w:rsidRPr="00060541" w:rsidRDefault="006A3715" w:rsidP="00FB38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715" w:rsidRPr="00060541" w:rsidRDefault="006A3715" w:rsidP="00FB38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60541">
        <w:rPr>
          <w:rFonts w:ascii="Times New Roman" w:hAnsi="Times New Roman"/>
          <w:sz w:val="28"/>
          <w:szCs w:val="28"/>
        </w:rPr>
        <w:t>СПРАВКА</w:t>
      </w:r>
    </w:p>
    <w:p w:rsidR="006A3715" w:rsidRPr="00060541" w:rsidRDefault="006A3715" w:rsidP="00FB38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715" w:rsidRPr="00060541" w:rsidRDefault="006A3715" w:rsidP="00FB3877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0541">
        <w:rPr>
          <w:rFonts w:ascii="Times New Roman" w:hAnsi="Times New Roman"/>
          <w:sz w:val="28"/>
          <w:szCs w:val="28"/>
        </w:rPr>
        <w:t xml:space="preserve">    Дана _________________________________ в том, что он (а) действительно обучается в МОУ «Двулученская СОШ » Валуйского района  Белгородской области   в____ классе (приказ  о зачислении от ____________ года № ___).</w:t>
      </w:r>
    </w:p>
    <w:p w:rsidR="006A3715" w:rsidRPr="00060541" w:rsidRDefault="006A3715" w:rsidP="00FB38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A3715" w:rsidRPr="00060541" w:rsidRDefault="006A3715" w:rsidP="00FB38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0541">
        <w:rPr>
          <w:rFonts w:ascii="Times New Roman" w:hAnsi="Times New Roman"/>
          <w:sz w:val="28"/>
          <w:szCs w:val="28"/>
        </w:rPr>
        <w:t>Срок окончания обучения  ___________________ .</w:t>
      </w:r>
    </w:p>
    <w:p w:rsidR="006A3715" w:rsidRPr="00060541" w:rsidRDefault="006A3715" w:rsidP="00FB38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0541">
        <w:rPr>
          <w:rFonts w:ascii="Times New Roman" w:hAnsi="Times New Roman"/>
          <w:sz w:val="28"/>
          <w:szCs w:val="28"/>
        </w:rPr>
        <w:t>Справка дана для предъявления по месту требования.</w:t>
      </w:r>
    </w:p>
    <w:p w:rsidR="006A3715" w:rsidRPr="00060541" w:rsidRDefault="006A3715" w:rsidP="00FB387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3715" w:rsidRDefault="006A3715" w:rsidP="00060541">
      <w:pPr>
        <w:spacing w:line="240" w:lineRule="auto"/>
        <w:rPr>
          <w:rFonts w:ascii="Times New Roman" w:hAnsi="Times New Roman"/>
          <w:sz w:val="28"/>
          <w:szCs w:val="28"/>
        </w:rPr>
      </w:pPr>
      <w:r w:rsidRPr="00060541">
        <w:rPr>
          <w:rFonts w:ascii="Times New Roman" w:hAnsi="Times New Roman"/>
          <w:sz w:val="28"/>
          <w:szCs w:val="28"/>
        </w:rPr>
        <w:t xml:space="preserve">     Директор  ОУ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60541">
        <w:rPr>
          <w:rFonts w:ascii="Times New Roman" w:hAnsi="Times New Roman"/>
          <w:sz w:val="28"/>
          <w:szCs w:val="28"/>
        </w:rPr>
        <w:t xml:space="preserve">                 /_______________________/</w:t>
      </w:r>
    </w:p>
    <w:p w:rsidR="006A3715" w:rsidRDefault="006A3715" w:rsidP="000605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3715" w:rsidRPr="00060541" w:rsidRDefault="006A3715" w:rsidP="00060541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60541">
        <w:rPr>
          <w:rFonts w:ascii="Times New Roman" w:hAnsi="Times New Roman"/>
          <w:b/>
          <w:sz w:val="28"/>
          <w:szCs w:val="28"/>
        </w:rPr>
        <w:t>Приложение 3</w:t>
      </w:r>
    </w:p>
    <w:p w:rsidR="006A3715" w:rsidRPr="00060541" w:rsidRDefault="006A3715" w:rsidP="00FB387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A3715" w:rsidRPr="00060541" w:rsidRDefault="006A3715" w:rsidP="00FB387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A3715" w:rsidRPr="00060541" w:rsidRDefault="006A3715" w:rsidP="00FB38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715" w:rsidRPr="00060541" w:rsidRDefault="006A3715" w:rsidP="00FB38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60541">
        <w:rPr>
          <w:rFonts w:ascii="Times New Roman" w:hAnsi="Times New Roman"/>
          <w:sz w:val="28"/>
          <w:szCs w:val="28"/>
        </w:rPr>
        <w:t>СПРАВКА</w:t>
      </w:r>
    </w:p>
    <w:p w:rsidR="006A3715" w:rsidRPr="00060541" w:rsidRDefault="006A3715" w:rsidP="00FB38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715" w:rsidRPr="00060541" w:rsidRDefault="006A3715" w:rsidP="00FB38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0541">
        <w:rPr>
          <w:rFonts w:ascii="Times New Roman" w:hAnsi="Times New Roman"/>
          <w:sz w:val="28"/>
          <w:szCs w:val="28"/>
        </w:rPr>
        <w:t>Дана настоящая справка ____________________________________________  в том, что она (он)  действительно будет обучаться в МОУ «Двулученская СОШ » Валуйского района Белгородской области в ___________  классе после предоставления всех необходимых документов.</w:t>
      </w:r>
    </w:p>
    <w:p w:rsidR="006A3715" w:rsidRPr="00060541" w:rsidRDefault="006A3715" w:rsidP="00FB387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3715" w:rsidRPr="00060541" w:rsidRDefault="006A3715" w:rsidP="00FB3877">
      <w:pPr>
        <w:spacing w:line="240" w:lineRule="auto"/>
        <w:rPr>
          <w:rFonts w:ascii="Times New Roman" w:hAnsi="Times New Roman"/>
          <w:sz w:val="28"/>
          <w:szCs w:val="28"/>
        </w:rPr>
      </w:pPr>
      <w:r w:rsidRPr="00060541">
        <w:rPr>
          <w:rFonts w:ascii="Times New Roman" w:hAnsi="Times New Roman"/>
          <w:sz w:val="28"/>
          <w:szCs w:val="28"/>
        </w:rPr>
        <w:t>Справка дана для предъявления по месту требования.</w:t>
      </w:r>
    </w:p>
    <w:p w:rsidR="006A3715" w:rsidRPr="00060541" w:rsidRDefault="006A3715" w:rsidP="00FB387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3715" w:rsidRPr="00060541" w:rsidRDefault="006A3715" w:rsidP="00060541">
      <w:pPr>
        <w:spacing w:line="240" w:lineRule="auto"/>
        <w:rPr>
          <w:rFonts w:ascii="Times New Roman" w:hAnsi="Times New Roman"/>
          <w:sz w:val="28"/>
          <w:szCs w:val="28"/>
        </w:rPr>
      </w:pPr>
      <w:r w:rsidRPr="00060541">
        <w:rPr>
          <w:rFonts w:ascii="Times New Roman" w:hAnsi="Times New Roman"/>
          <w:sz w:val="28"/>
          <w:szCs w:val="28"/>
        </w:rPr>
        <w:t xml:space="preserve">     </w:t>
      </w:r>
      <w:r w:rsidRPr="00060541">
        <w:rPr>
          <w:rFonts w:ascii="Times New Roman" w:hAnsi="Times New Roman"/>
          <w:b/>
          <w:sz w:val="28"/>
          <w:szCs w:val="28"/>
        </w:rPr>
        <w:t xml:space="preserve">Директор  ОУ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060541">
        <w:rPr>
          <w:rFonts w:ascii="Times New Roman" w:hAnsi="Times New Roman"/>
          <w:b/>
          <w:sz w:val="28"/>
          <w:szCs w:val="28"/>
        </w:rPr>
        <w:t xml:space="preserve">                     ________________</w:t>
      </w:r>
    </w:p>
    <w:p w:rsidR="006A3715" w:rsidRDefault="006A3715" w:rsidP="007D0A6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A3715" w:rsidRPr="00060541" w:rsidRDefault="006A3715" w:rsidP="007D0A6C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60541">
        <w:rPr>
          <w:rFonts w:ascii="Times New Roman" w:hAnsi="Times New Roman"/>
          <w:b/>
          <w:sz w:val="28"/>
          <w:szCs w:val="28"/>
        </w:rPr>
        <w:t>Приложение 4</w:t>
      </w:r>
    </w:p>
    <w:p w:rsidR="006A3715" w:rsidRPr="00060541" w:rsidRDefault="006A3715" w:rsidP="00FB38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715" w:rsidRPr="00060541" w:rsidRDefault="006A3715" w:rsidP="00FB38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60541">
        <w:rPr>
          <w:rFonts w:ascii="Times New Roman" w:hAnsi="Times New Roman"/>
          <w:sz w:val="28"/>
          <w:szCs w:val="28"/>
        </w:rPr>
        <w:t>СПРАВКА</w:t>
      </w:r>
    </w:p>
    <w:p w:rsidR="006A3715" w:rsidRPr="00060541" w:rsidRDefault="006A3715" w:rsidP="00FB38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715" w:rsidRPr="00060541" w:rsidRDefault="006A3715" w:rsidP="00FB38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0541">
        <w:rPr>
          <w:rFonts w:ascii="Times New Roman" w:hAnsi="Times New Roman"/>
          <w:sz w:val="28"/>
          <w:szCs w:val="28"/>
        </w:rPr>
        <w:t xml:space="preserve">Дана настоящая справка ____________________________________________  в том, что она (он)  действительно обучалась (обучался) в МОУ «Двулученская СОШ» Валуйского района Белгородской области  с __ класса (приказ от ____________ №____) по ____ класс (приказ от ___________ № _____).  </w:t>
      </w:r>
    </w:p>
    <w:p w:rsidR="006A3715" w:rsidRPr="00060541" w:rsidRDefault="006A3715" w:rsidP="00FB3877">
      <w:pPr>
        <w:spacing w:line="240" w:lineRule="auto"/>
        <w:rPr>
          <w:rFonts w:ascii="Times New Roman" w:hAnsi="Times New Roman"/>
          <w:sz w:val="28"/>
          <w:szCs w:val="28"/>
        </w:rPr>
      </w:pPr>
      <w:r w:rsidRPr="00060541">
        <w:rPr>
          <w:rFonts w:ascii="Times New Roman" w:hAnsi="Times New Roman"/>
          <w:sz w:val="28"/>
          <w:szCs w:val="28"/>
        </w:rPr>
        <w:t>Справка дана для предъявления по месту требования.</w:t>
      </w:r>
    </w:p>
    <w:p w:rsidR="006A3715" w:rsidRPr="00060541" w:rsidRDefault="006A3715" w:rsidP="00FB387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3715" w:rsidRPr="00060541" w:rsidRDefault="006A3715" w:rsidP="00FB3877">
      <w:pPr>
        <w:spacing w:line="240" w:lineRule="auto"/>
        <w:rPr>
          <w:rFonts w:ascii="Times New Roman" w:hAnsi="Times New Roman"/>
          <w:sz w:val="28"/>
          <w:szCs w:val="28"/>
        </w:rPr>
      </w:pPr>
      <w:r w:rsidRPr="00060541">
        <w:rPr>
          <w:rFonts w:ascii="Times New Roman" w:hAnsi="Times New Roman"/>
          <w:sz w:val="28"/>
          <w:szCs w:val="28"/>
        </w:rPr>
        <w:t xml:space="preserve">     </w:t>
      </w:r>
    </w:p>
    <w:p w:rsidR="006A3715" w:rsidRPr="00060541" w:rsidRDefault="006A3715" w:rsidP="00FB38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60541">
        <w:rPr>
          <w:rFonts w:ascii="Times New Roman" w:hAnsi="Times New Roman"/>
          <w:sz w:val="28"/>
          <w:szCs w:val="28"/>
        </w:rPr>
        <w:t xml:space="preserve">     </w:t>
      </w:r>
      <w:r w:rsidRPr="00060541">
        <w:rPr>
          <w:rFonts w:ascii="Times New Roman" w:hAnsi="Times New Roman"/>
          <w:b/>
          <w:sz w:val="28"/>
          <w:szCs w:val="28"/>
        </w:rPr>
        <w:t xml:space="preserve">Директор  ОУ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060541">
        <w:rPr>
          <w:rFonts w:ascii="Times New Roman" w:hAnsi="Times New Roman"/>
          <w:b/>
          <w:sz w:val="28"/>
          <w:szCs w:val="28"/>
        </w:rPr>
        <w:t xml:space="preserve">                ___________________</w:t>
      </w:r>
    </w:p>
    <w:p w:rsidR="006A3715" w:rsidRPr="00060541" w:rsidRDefault="006A3715" w:rsidP="00FB387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3715" w:rsidRPr="00060541" w:rsidRDefault="006A3715" w:rsidP="00060541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60541">
        <w:rPr>
          <w:rFonts w:ascii="Times New Roman" w:hAnsi="Times New Roman"/>
          <w:b/>
          <w:sz w:val="24"/>
          <w:szCs w:val="24"/>
        </w:rPr>
        <w:t>Приложение 5</w:t>
      </w:r>
    </w:p>
    <w:p w:rsidR="006A3715" w:rsidRPr="003F2046" w:rsidRDefault="006A3715" w:rsidP="00FB38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F2046">
        <w:rPr>
          <w:rFonts w:ascii="Times New Roman" w:hAnsi="Times New Roman"/>
          <w:sz w:val="24"/>
          <w:szCs w:val="24"/>
        </w:rPr>
        <w:t>Справка</w:t>
      </w:r>
    </w:p>
    <w:p w:rsidR="006A3715" w:rsidRPr="003F2046" w:rsidRDefault="006A3715" w:rsidP="00FB38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F2046">
        <w:rPr>
          <w:rFonts w:ascii="Times New Roman" w:hAnsi="Times New Roman"/>
          <w:sz w:val="24"/>
          <w:szCs w:val="24"/>
        </w:rPr>
        <w:t>об обучении в образовательном учреждении, реализующем основные</w:t>
      </w:r>
    </w:p>
    <w:p w:rsidR="006A3715" w:rsidRPr="003F2046" w:rsidRDefault="006A3715" w:rsidP="00FB38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F2046">
        <w:rPr>
          <w:rFonts w:ascii="Times New Roman" w:hAnsi="Times New Roman"/>
          <w:sz w:val="24"/>
          <w:szCs w:val="24"/>
        </w:rPr>
        <w:t>общеобразовательные программы основного общего и (или) среднего</w:t>
      </w:r>
    </w:p>
    <w:p w:rsidR="006A3715" w:rsidRPr="003F2046" w:rsidRDefault="006A3715" w:rsidP="00FB38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F2046">
        <w:rPr>
          <w:rFonts w:ascii="Times New Roman" w:hAnsi="Times New Roman"/>
          <w:sz w:val="24"/>
          <w:szCs w:val="24"/>
        </w:rPr>
        <w:t>(полного) общего образования</w:t>
      </w:r>
    </w:p>
    <w:p w:rsidR="006A3715" w:rsidRPr="003F2046" w:rsidRDefault="006A3715" w:rsidP="00FB3877">
      <w:pPr>
        <w:spacing w:line="240" w:lineRule="auto"/>
        <w:rPr>
          <w:rFonts w:ascii="Times New Roman" w:hAnsi="Times New Roman"/>
          <w:sz w:val="24"/>
          <w:szCs w:val="24"/>
        </w:rPr>
      </w:pPr>
      <w:r w:rsidRPr="003F2046">
        <w:rPr>
          <w:rFonts w:ascii="Times New Roman" w:hAnsi="Times New Roman"/>
          <w:sz w:val="24"/>
          <w:szCs w:val="24"/>
        </w:rPr>
        <w:t>Данная справка выдана ________________________________________________</w:t>
      </w:r>
    </w:p>
    <w:p w:rsidR="006A3715" w:rsidRPr="003F2046" w:rsidRDefault="006A3715" w:rsidP="00FB3877">
      <w:pPr>
        <w:spacing w:line="240" w:lineRule="auto"/>
        <w:rPr>
          <w:rFonts w:ascii="Times New Roman" w:hAnsi="Times New Roman"/>
          <w:sz w:val="24"/>
          <w:szCs w:val="24"/>
        </w:rPr>
      </w:pPr>
      <w:r w:rsidRPr="003F2046">
        <w:rPr>
          <w:rFonts w:ascii="Times New Roman" w:hAnsi="Times New Roman"/>
          <w:sz w:val="24"/>
          <w:szCs w:val="24"/>
        </w:rPr>
        <w:t xml:space="preserve">                                                            (фамилия, имя, отчество - при наличии) </w:t>
      </w:r>
    </w:p>
    <w:p w:rsidR="006A3715" w:rsidRPr="003F2046" w:rsidRDefault="006A3715" w:rsidP="00FB3877">
      <w:pPr>
        <w:spacing w:line="240" w:lineRule="auto"/>
        <w:rPr>
          <w:rFonts w:ascii="Times New Roman" w:hAnsi="Times New Roman"/>
          <w:sz w:val="24"/>
          <w:szCs w:val="24"/>
        </w:rPr>
      </w:pPr>
      <w:r w:rsidRPr="003F2046">
        <w:rPr>
          <w:rFonts w:ascii="Times New Roman" w:hAnsi="Times New Roman"/>
          <w:sz w:val="24"/>
          <w:szCs w:val="24"/>
        </w:rPr>
        <w:t>дата  рождения  «__»  ________</w:t>
      </w:r>
      <w:r>
        <w:rPr>
          <w:rFonts w:ascii="Times New Roman" w:hAnsi="Times New Roman"/>
          <w:sz w:val="24"/>
          <w:szCs w:val="24"/>
        </w:rPr>
        <w:t>19</w:t>
      </w:r>
      <w:r w:rsidRPr="003F2046">
        <w:rPr>
          <w:rFonts w:ascii="Times New Roman" w:hAnsi="Times New Roman"/>
          <w:sz w:val="24"/>
          <w:szCs w:val="24"/>
        </w:rPr>
        <w:t>___ г.  в  том,  что  он  (а)  обучался (обучалась) в _________________________________________________________</w:t>
      </w:r>
    </w:p>
    <w:p w:rsidR="006A3715" w:rsidRPr="003F2046" w:rsidRDefault="006A3715" w:rsidP="00FB3877">
      <w:pPr>
        <w:spacing w:line="240" w:lineRule="auto"/>
        <w:rPr>
          <w:rFonts w:ascii="Times New Roman" w:hAnsi="Times New Roman"/>
          <w:sz w:val="24"/>
          <w:szCs w:val="24"/>
        </w:rPr>
      </w:pPr>
      <w:r w:rsidRPr="003F204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6A3715" w:rsidRPr="003F2046" w:rsidRDefault="006A3715" w:rsidP="00FB38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F2046">
        <w:rPr>
          <w:rFonts w:ascii="Times New Roman" w:hAnsi="Times New Roman"/>
          <w:sz w:val="24"/>
          <w:szCs w:val="24"/>
        </w:rPr>
        <w:t>(полное наименование образовательного учреждения и его местонахождение)</w:t>
      </w:r>
    </w:p>
    <w:p w:rsidR="006A3715" w:rsidRPr="003F2046" w:rsidRDefault="006A3715" w:rsidP="00FB3877">
      <w:pPr>
        <w:spacing w:line="240" w:lineRule="auto"/>
        <w:rPr>
          <w:rFonts w:ascii="Times New Roman" w:hAnsi="Times New Roman"/>
          <w:sz w:val="24"/>
          <w:szCs w:val="24"/>
        </w:rPr>
      </w:pPr>
      <w:r w:rsidRPr="003F2046">
        <w:rPr>
          <w:rFonts w:ascii="Times New Roman" w:hAnsi="Times New Roman"/>
          <w:sz w:val="24"/>
          <w:szCs w:val="24"/>
        </w:rPr>
        <w:t xml:space="preserve">в  _______________учебном году в  ______ классе и получил(а) по учебным предметам следующие отметки (количество баллов):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984"/>
        <w:gridCol w:w="1663"/>
        <w:gridCol w:w="1777"/>
        <w:gridCol w:w="2357"/>
      </w:tblGrid>
      <w:tr w:rsidR="006A3715" w:rsidRPr="00C77115" w:rsidTr="00060541">
        <w:tc>
          <w:tcPr>
            <w:tcW w:w="790" w:type="dxa"/>
          </w:tcPr>
          <w:p w:rsidR="006A3715" w:rsidRPr="00C77115" w:rsidRDefault="006A3715" w:rsidP="00FB3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11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</w:tcPr>
          <w:p w:rsidR="006A3715" w:rsidRPr="00C77115" w:rsidRDefault="006A3715" w:rsidP="00FB3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115">
              <w:rPr>
                <w:rFonts w:ascii="Times New Roman" w:hAnsi="Times New Roman"/>
                <w:sz w:val="24"/>
                <w:szCs w:val="24"/>
              </w:rPr>
              <w:t>Наименование учебных</w:t>
            </w:r>
          </w:p>
          <w:p w:rsidR="006A3715" w:rsidRPr="00C77115" w:rsidRDefault="006A3715" w:rsidP="00FB3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115">
              <w:rPr>
                <w:rFonts w:ascii="Times New Roman" w:hAnsi="Times New Roman"/>
                <w:sz w:val="24"/>
                <w:szCs w:val="24"/>
              </w:rPr>
              <w:t>предметов</w:t>
            </w:r>
          </w:p>
        </w:tc>
        <w:tc>
          <w:tcPr>
            <w:tcW w:w="1663" w:type="dxa"/>
          </w:tcPr>
          <w:p w:rsidR="006A3715" w:rsidRPr="00C77115" w:rsidRDefault="006A3715" w:rsidP="00FB3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115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  <w:p w:rsidR="006A3715" w:rsidRPr="00C77115" w:rsidRDefault="006A3715" w:rsidP="00FB3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115">
              <w:rPr>
                <w:rFonts w:ascii="Times New Roman" w:hAnsi="Times New Roman"/>
                <w:sz w:val="24"/>
                <w:szCs w:val="24"/>
              </w:rPr>
              <w:t>отметка за</w:t>
            </w:r>
          </w:p>
          <w:p w:rsidR="006A3715" w:rsidRPr="00C77115" w:rsidRDefault="006A3715" w:rsidP="00FB3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115">
              <w:rPr>
                <w:rFonts w:ascii="Times New Roman" w:hAnsi="Times New Roman"/>
                <w:sz w:val="24"/>
                <w:szCs w:val="24"/>
              </w:rPr>
              <w:t>последний год</w:t>
            </w:r>
          </w:p>
          <w:p w:rsidR="006A3715" w:rsidRPr="00C77115" w:rsidRDefault="006A3715" w:rsidP="00FB3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115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  <w:p w:rsidR="006A3715" w:rsidRPr="00C77115" w:rsidRDefault="006A3715" w:rsidP="00FB3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A3715" w:rsidRPr="00C77115" w:rsidRDefault="006A3715" w:rsidP="00FB3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115">
              <w:rPr>
                <w:rFonts w:ascii="Times New Roman" w:hAnsi="Times New Roman"/>
                <w:sz w:val="24"/>
                <w:szCs w:val="24"/>
              </w:rPr>
              <w:t>Итоговая  отметка</w:t>
            </w:r>
          </w:p>
        </w:tc>
        <w:tc>
          <w:tcPr>
            <w:tcW w:w="2357" w:type="dxa"/>
          </w:tcPr>
          <w:p w:rsidR="006A3715" w:rsidRPr="00C77115" w:rsidRDefault="006A3715" w:rsidP="00FB3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115">
              <w:rPr>
                <w:rFonts w:ascii="Times New Roman" w:hAnsi="Times New Roman"/>
                <w:sz w:val="24"/>
                <w:szCs w:val="24"/>
              </w:rPr>
              <w:t>Отметка, полученная</w:t>
            </w:r>
          </w:p>
          <w:p w:rsidR="006A3715" w:rsidRPr="00C77115" w:rsidRDefault="006A3715" w:rsidP="00FB3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115">
              <w:rPr>
                <w:rFonts w:ascii="Times New Roman" w:hAnsi="Times New Roman"/>
                <w:sz w:val="24"/>
                <w:szCs w:val="24"/>
              </w:rPr>
              <w:t>на государственной</w:t>
            </w:r>
          </w:p>
          <w:p w:rsidR="006A3715" w:rsidRPr="00C77115" w:rsidRDefault="006A3715" w:rsidP="00FB3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115">
              <w:rPr>
                <w:rFonts w:ascii="Times New Roman" w:hAnsi="Times New Roman"/>
                <w:sz w:val="24"/>
                <w:szCs w:val="24"/>
              </w:rPr>
              <w:t>(итоговой) аттестации) по результатам ОГЭ</w:t>
            </w:r>
          </w:p>
          <w:p w:rsidR="006A3715" w:rsidRPr="00C77115" w:rsidRDefault="006A3715" w:rsidP="00FB3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115">
              <w:rPr>
                <w:rFonts w:ascii="Times New Roman" w:hAnsi="Times New Roman"/>
                <w:sz w:val="24"/>
                <w:szCs w:val="24"/>
              </w:rPr>
              <w:t>или количество баллов</w:t>
            </w:r>
          </w:p>
          <w:p w:rsidR="006A3715" w:rsidRPr="00C77115" w:rsidRDefault="006A3715" w:rsidP="00FB3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115">
              <w:rPr>
                <w:rFonts w:ascii="Times New Roman" w:hAnsi="Times New Roman"/>
                <w:sz w:val="24"/>
                <w:szCs w:val="24"/>
              </w:rPr>
              <w:t>по результатам ЕГЭ</w:t>
            </w:r>
          </w:p>
        </w:tc>
      </w:tr>
      <w:tr w:rsidR="006A3715" w:rsidRPr="00C77115" w:rsidTr="00060541">
        <w:tc>
          <w:tcPr>
            <w:tcW w:w="790" w:type="dxa"/>
          </w:tcPr>
          <w:p w:rsidR="006A3715" w:rsidRPr="00C77115" w:rsidRDefault="006A3715" w:rsidP="00FB3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</w:tcPr>
          <w:p w:rsidR="006A3715" w:rsidRPr="00C77115" w:rsidRDefault="006A3715" w:rsidP="00FB3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1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6A3715" w:rsidRPr="00C77115" w:rsidRDefault="006A3715" w:rsidP="00FB3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1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6A3715" w:rsidRPr="00C77115" w:rsidRDefault="006A3715" w:rsidP="00FB3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1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6A3715" w:rsidRPr="00C77115" w:rsidRDefault="006A3715" w:rsidP="00FB3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1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A3715" w:rsidRPr="00C77115" w:rsidTr="00060541">
        <w:tc>
          <w:tcPr>
            <w:tcW w:w="790" w:type="dxa"/>
          </w:tcPr>
          <w:p w:rsidR="006A3715" w:rsidRPr="00C77115" w:rsidRDefault="006A3715" w:rsidP="00FB3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6A3715" w:rsidRPr="00C77115" w:rsidRDefault="006A3715" w:rsidP="00FB3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A3715" w:rsidRPr="00C77115" w:rsidRDefault="006A3715" w:rsidP="00FB3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A3715" w:rsidRPr="00C77115" w:rsidRDefault="006A3715" w:rsidP="00FB3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6A3715" w:rsidRPr="00C77115" w:rsidRDefault="006A3715" w:rsidP="00FB3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3715" w:rsidRPr="003F2046" w:rsidRDefault="006A3715" w:rsidP="00FB38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A3715" w:rsidRPr="003F2046" w:rsidRDefault="006A3715" w:rsidP="00FB3877">
      <w:pPr>
        <w:spacing w:line="240" w:lineRule="auto"/>
        <w:rPr>
          <w:rFonts w:ascii="Times New Roman" w:hAnsi="Times New Roman"/>
          <w:sz w:val="24"/>
          <w:szCs w:val="24"/>
        </w:rPr>
      </w:pPr>
      <w:r w:rsidRPr="003F2046">
        <w:rPr>
          <w:rFonts w:ascii="Times New Roman" w:hAnsi="Times New Roman"/>
          <w:sz w:val="24"/>
          <w:szCs w:val="24"/>
        </w:rPr>
        <w:t xml:space="preserve">Руководитель образовательного </w:t>
      </w:r>
    </w:p>
    <w:p w:rsidR="006A3715" w:rsidRPr="003F2046" w:rsidRDefault="006A3715" w:rsidP="00FB3877">
      <w:pPr>
        <w:spacing w:line="240" w:lineRule="auto"/>
        <w:rPr>
          <w:rFonts w:ascii="Times New Roman" w:hAnsi="Times New Roman"/>
          <w:sz w:val="24"/>
          <w:szCs w:val="24"/>
        </w:rPr>
      </w:pPr>
      <w:r w:rsidRPr="003F2046">
        <w:rPr>
          <w:rFonts w:ascii="Times New Roman" w:hAnsi="Times New Roman"/>
          <w:sz w:val="24"/>
          <w:szCs w:val="24"/>
        </w:rPr>
        <w:t>учреждения                       ______________    _______________________________</w:t>
      </w:r>
    </w:p>
    <w:p w:rsidR="006A3715" w:rsidRPr="003F2046" w:rsidRDefault="006A3715" w:rsidP="00FB3877">
      <w:pPr>
        <w:spacing w:line="240" w:lineRule="auto"/>
        <w:rPr>
          <w:rFonts w:ascii="Times New Roman" w:hAnsi="Times New Roman"/>
          <w:sz w:val="24"/>
          <w:szCs w:val="24"/>
        </w:rPr>
      </w:pPr>
      <w:r w:rsidRPr="003F20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(подпись)                                                                </w:t>
      </w:r>
    </w:p>
    <w:p w:rsidR="006A3715" w:rsidRPr="003F2046" w:rsidRDefault="006A3715" w:rsidP="00FB3877">
      <w:pPr>
        <w:spacing w:line="240" w:lineRule="auto"/>
        <w:rPr>
          <w:rFonts w:ascii="Times New Roman" w:hAnsi="Times New Roman"/>
          <w:sz w:val="24"/>
          <w:szCs w:val="24"/>
        </w:rPr>
      </w:pPr>
      <w:r w:rsidRPr="003F2046">
        <w:rPr>
          <w:rFonts w:ascii="Times New Roman" w:hAnsi="Times New Roman"/>
          <w:sz w:val="24"/>
          <w:szCs w:val="24"/>
        </w:rPr>
        <w:t xml:space="preserve">Дата выдачи </w:t>
      </w:r>
    </w:p>
    <w:p w:rsidR="006A3715" w:rsidRPr="003F2046" w:rsidRDefault="006A3715" w:rsidP="00FB3877">
      <w:pPr>
        <w:spacing w:line="240" w:lineRule="auto"/>
        <w:rPr>
          <w:rFonts w:ascii="Times New Roman" w:hAnsi="Times New Roman"/>
          <w:sz w:val="24"/>
          <w:szCs w:val="24"/>
        </w:rPr>
      </w:pPr>
      <w:r w:rsidRPr="003F2046">
        <w:rPr>
          <w:rFonts w:ascii="Times New Roman" w:hAnsi="Times New Roman"/>
          <w:sz w:val="24"/>
          <w:szCs w:val="24"/>
        </w:rPr>
        <w:t>«____» _________________ 20__ г.                                       регистрационный N__________</w:t>
      </w:r>
    </w:p>
    <w:p w:rsidR="006A3715" w:rsidRPr="00060541" w:rsidRDefault="006A3715" w:rsidP="00060541">
      <w:pPr>
        <w:spacing w:line="240" w:lineRule="auto"/>
        <w:rPr>
          <w:rFonts w:ascii="Times New Roman" w:hAnsi="Times New Roman"/>
          <w:sz w:val="24"/>
          <w:szCs w:val="24"/>
        </w:rPr>
      </w:pPr>
      <w:r w:rsidRPr="003F2046">
        <w:rPr>
          <w:rFonts w:ascii="Times New Roman" w:hAnsi="Times New Roman"/>
          <w:sz w:val="24"/>
          <w:szCs w:val="24"/>
        </w:rPr>
        <w:t xml:space="preserve">       (М.П.)</w:t>
      </w:r>
    </w:p>
    <w:sectPr w:rsidR="006A3715" w:rsidRPr="00060541" w:rsidSect="001857A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715" w:rsidRDefault="006A3715">
      <w:r>
        <w:separator/>
      </w:r>
    </w:p>
  </w:endnote>
  <w:endnote w:type="continuationSeparator" w:id="1">
    <w:p w:rsidR="006A3715" w:rsidRDefault="006A3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715" w:rsidRDefault="006A3715">
      <w:r>
        <w:separator/>
      </w:r>
    </w:p>
  </w:footnote>
  <w:footnote w:type="continuationSeparator" w:id="1">
    <w:p w:rsidR="006A3715" w:rsidRDefault="006A3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715" w:rsidRPr="007540BD" w:rsidRDefault="006A3715" w:rsidP="007540BD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7540BD">
      <w:rPr>
        <w:rFonts w:ascii="Times New Roman" w:hAnsi="Times New Roman"/>
        <w:b/>
        <w:sz w:val="24"/>
        <w:szCs w:val="24"/>
      </w:rPr>
      <w:t>Муниципальное общеобразовательное учреждение                                                        «Двулученская средняя общеобразовательная школа»                                                       Валуйского района Белгородской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139" o:spid="_x0000_i1025" style="width:69pt;height:92.25pt" coordsize="" o:spt="100" o:bullet="t" adj="0,,0" path="al10800,10800@8@8@4@6,10800,10800,10800,10800@9@7l@30@31@17@18@24@25@15@16@32@33xe" stroked="f">
        <v:stroke joinstyle="miter"/>
        <v:imagedata r:id="rId1" o:title=""/>
        <v:formulas>
          <v:f eqn="val #1"/>
          <v:f eqn="val #0"/>
          <v:f eqn="sum #1 0 #0"/>
          <v:f eqn="val 10800"/>
          <v:f eqn="sum 0 0 #1"/>
          <v:f eqn="sumangle @2 360 0"/>
          <v:f eqn="if @2 @2 @5"/>
          <v:f eqn="sum 0 0 @6"/>
          <v:f eqn="val #2"/>
          <v:f eqn="sum 0 0 #0"/>
          <v:f eqn="sum #2 0 2700"/>
          <v:f eqn="cos @10 #1"/>
          <v:f eqn="sin @10 #1"/>
          <v:f eqn="cos 13500 #1"/>
          <v:f eqn="sin 13500 #1"/>
          <v:f eqn="sum @11 10800 0"/>
          <v:f eqn="sum @12 10800 0"/>
          <v:f eqn="sum @13 10800 0"/>
          <v:f eqn="sum @14 10800 0"/>
          <v:f eqn="prod #2 1 2"/>
          <v:f eqn="sum @19 5400 0"/>
          <v:f eqn="cos @20 #1"/>
          <v:f eqn="sin @20 #1"/>
          <v:f eqn="sum @21 10800 0"/>
          <v:f eqn="sum @12 @23 @22"/>
          <v:f eqn="sum @22 @23 @11"/>
          <v:f eqn="cos 10800 #1"/>
          <v:f eqn="sin 10800 #1"/>
          <v:f eqn="cos #2 #1"/>
          <v:f eqn="sin #2 #1"/>
          <v:f eqn="sum @26 10800 0"/>
          <v:f eqn="sum @27 10800 0"/>
          <v:f eqn="sum @28 10800 0"/>
          <v:f eqn="sum @29 10800 0"/>
          <v:f eqn="sum @19 5400 0"/>
          <v:f eqn="cos @34 #0"/>
          <v:f eqn="sin @34 #0"/>
          <v:f eqn="mid #0 #1"/>
          <v:f eqn="sumangle @37 180 0"/>
          <v:f eqn="if @2 @37 @38"/>
          <v:f eqn="cos 10800 @39"/>
          <v:f eqn="sin 10800 @39"/>
          <v:f eqn="cos #2 @39"/>
          <v:f eqn="sin #2 @39"/>
          <v:f eqn="sum @40 10800 0"/>
          <v:f eqn="sum @41 10800 0"/>
          <v:f eqn="sum @42 10800 0"/>
          <v:f eqn="sum @43 10800 0"/>
          <v:f eqn="sum @35 10800 0"/>
          <v:f eqn="sum @36 10800 0"/>
        </v:formulas>
        <v:path o:connecttype="segments" o:connectlocs="@44,@45;@48,@49;@46,@47;@17,@18;@24,@25;@15,@16" textboxrect="3163,3163,18437,18437"/>
        <v:handles>
          <v:h position="@3,#0" polar="10800,10800"/>
          <v:h position="#2,#1" polar="10800,10800" radiusrange="0,10800"/>
        </v:handles>
      </v:shape>
    </w:pict>
  </w:numPicBullet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34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404147B7"/>
    <w:multiLevelType w:val="multilevel"/>
    <w:tmpl w:val="EDBCDA7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">
    <w:nsid w:val="51B60AFE"/>
    <w:multiLevelType w:val="hybridMultilevel"/>
    <w:tmpl w:val="BFC0D626"/>
    <w:lvl w:ilvl="0" w:tplc="F6A268BE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DDAADB8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642DFE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B0E29F8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AAAA316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E46153C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F161418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2046542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7D0E0B4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593751F3"/>
    <w:multiLevelType w:val="hybridMultilevel"/>
    <w:tmpl w:val="3B246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922035"/>
    <w:multiLevelType w:val="multilevel"/>
    <w:tmpl w:val="71EAB032"/>
    <w:lvl w:ilvl="0">
      <w:start w:val="1"/>
      <w:numFmt w:val="decimal"/>
      <w:lvlText w:val="%1.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203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2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9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7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4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1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8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5">
    <w:nsid w:val="7F6946A5"/>
    <w:multiLevelType w:val="hybridMultilevel"/>
    <w:tmpl w:val="798AF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877"/>
    <w:rsid w:val="00032377"/>
    <w:rsid w:val="000546D2"/>
    <w:rsid w:val="00060541"/>
    <w:rsid w:val="000C085B"/>
    <w:rsid w:val="00113630"/>
    <w:rsid w:val="00160407"/>
    <w:rsid w:val="001857AD"/>
    <w:rsid w:val="002A383D"/>
    <w:rsid w:val="003F2046"/>
    <w:rsid w:val="0054721B"/>
    <w:rsid w:val="006A3715"/>
    <w:rsid w:val="007540BD"/>
    <w:rsid w:val="007A6EB1"/>
    <w:rsid w:val="007B18AB"/>
    <w:rsid w:val="007D0A6C"/>
    <w:rsid w:val="00805283"/>
    <w:rsid w:val="008D0D73"/>
    <w:rsid w:val="00902812"/>
    <w:rsid w:val="009E0D6D"/>
    <w:rsid w:val="00BF01A1"/>
    <w:rsid w:val="00C20480"/>
    <w:rsid w:val="00C31B50"/>
    <w:rsid w:val="00C43E88"/>
    <w:rsid w:val="00C77115"/>
    <w:rsid w:val="00D01BBE"/>
    <w:rsid w:val="00F37ABA"/>
    <w:rsid w:val="00FB3877"/>
    <w:rsid w:val="00FE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7A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7540BD"/>
    <w:pPr>
      <w:keepNext/>
      <w:keepLines/>
      <w:spacing w:after="26" w:line="259" w:lineRule="auto"/>
      <w:ind w:left="10" w:right="126" w:hanging="10"/>
      <w:jc w:val="center"/>
      <w:outlineLvl w:val="0"/>
    </w:pPr>
    <w:rPr>
      <w:b/>
      <w:color w:val="00000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383D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FB3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387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B3877"/>
    <w:pPr>
      <w:widowControl w:val="0"/>
      <w:suppressAutoHyphens/>
      <w:autoSpaceDE w:val="0"/>
    </w:pPr>
    <w:rPr>
      <w:rFonts w:ascii="Arial" w:hAnsi="Arial" w:cs="Arial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rsid w:val="007540B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383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540B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383D"/>
    <w:rPr>
      <w:rFonts w:cs="Times New Roman"/>
    </w:rPr>
  </w:style>
  <w:style w:type="paragraph" w:customStyle="1" w:styleId="p1">
    <w:name w:val="p1"/>
    <w:basedOn w:val="Normal"/>
    <w:uiPriority w:val="99"/>
    <w:rsid w:val="00754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Char1">
    <w:name w:val="Heading 1 Char1"/>
    <w:link w:val="Heading1"/>
    <w:uiPriority w:val="99"/>
    <w:locked/>
    <w:rsid w:val="007540BD"/>
    <w:rPr>
      <w:b/>
      <w:color w:val="000000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6</Pages>
  <Words>854</Words>
  <Characters>4869</Characters>
  <Application>Microsoft Office Outlook</Application>
  <DocSecurity>0</DocSecurity>
  <Lines>0</Lines>
  <Paragraphs>0</Paragraphs>
  <ScaleCrop>false</ScaleCrop>
  <Company>SOSH-2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nachschool</dc:creator>
  <cp:keywords/>
  <dc:description/>
  <cp:lastModifiedBy>SamLab.ws</cp:lastModifiedBy>
  <cp:revision>6</cp:revision>
  <cp:lastPrinted>2016-05-26T08:32:00Z</cp:lastPrinted>
  <dcterms:created xsi:type="dcterms:W3CDTF">2015-02-06T12:25:00Z</dcterms:created>
  <dcterms:modified xsi:type="dcterms:W3CDTF">2016-05-26T10:02:00Z</dcterms:modified>
</cp:coreProperties>
</file>