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6" w:rsidRPr="00650BD6" w:rsidRDefault="00BF4966" w:rsidP="00E12DB5">
      <w:pPr>
        <w:ind w:left="780" w:hanging="4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7pt;margin-top:.35pt;width:612pt;height:840pt;z-index:-251658240" wrapcoords="-26 0 -26 21581 21600 21581 21600 0 -26 0">
            <v:imagedata r:id="rId7" o:title=""/>
            <w10:wrap type="tight"/>
          </v:shape>
        </w:pict>
      </w:r>
    </w:p>
    <w:p w:rsidR="00BF4966" w:rsidRDefault="00BF4966">
      <w:pPr>
        <w:spacing w:after="200" w:line="276" w:lineRule="auto"/>
        <w:rPr>
          <w:i/>
          <w:iCs/>
          <w:color w:val="000000"/>
        </w:rPr>
      </w:pPr>
    </w:p>
    <w:p w:rsidR="00BF4966" w:rsidRPr="00E12DB5" w:rsidRDefault="00BF4966" w:rsidP="00E12DB5">
      <w:pPr>
        <w:jc w:val="both"/>
        <w:rPr>
          <w:color w:val="000000"/>
          <w:sz w:val="28"/>
          <w:szCs w:val="28"/>
        </w:rPr>
      </w:pPr>
      <w:r w:rsidRPr="00E12DB5">
        <w:rPr>
          <w:i/>
          <w:iCs/>
          <w:color w:val="000000"/>
          <w:sz w:val="28"/>
          <w:szCs w:val="28"/>
        </w:rPr>
        <w:t>Для мальчиков и юношей</w:t>
      </w:r>
      <w:r w:rsidRPr="00E12DB5">
        <w:rPr>
          <w:color w:val="000000"/>
          <w:sz w:val="28"/>
          <w:szCs w:val="28"/>
        </w:rPr>
        <w:t xml:space="preserve"> - брюки тёмного цвета, классического покроя, жилет или пиджак такого же цвета, однотонная сорочка  сочетающейся цветовой гаммы;  аксессуары (галстук, поясной ремень);</w:t>
      </w:r>
    </w:p>
    <w:p w:rsidR="00BF4966" w:rsidRPr="00E12DB5" w:rsidRDefault="00BF4966" w:rsidP="00E12DB5">
      <w:pPr>
        <w:jc w:val="both"/>
        <w:rPr>
          <w:color w:val="000000"/>
          <w:sz w:val="28"/>
          <w:szCs w:val="28"/>
        </w:rPr>
      </w:pPr>
      <w:r w:rsidRPr="00E12DB5">
        <w:rPr>
          <w:i/>
          <w:iCs/>
          <w:color w:val="000000"/>
          <w:sz w:val="28"/>
          <w:szCs w:val="28"/>
        </w:rPr>
        <w:t>Для девочек и девушек</w:t>
      </w:r>
      <w:r w:rsidRPr="00E12DB5">
        <w:rPr>
          <w:color w:val="000000"/>
          <w:sz w:val="28"/>
          <w:szCs w:val="28"/>
        </w:rPr>
        <w:t xml:space="preserve"> – школьное платье коричневого или тёмно-синего цвета. Фартук чёрного цвета. </w:t>
      </w:r>
    </w:p>
    <w:p w:rsidR="00BF4966" w:rsidRPr="00E12DB5" w:rsidRDefault="00BF4966">
      <w:pPr>
        <w:jc w:val="both"/>
        <w:rPr>
          <w:color w:val="000000"/>
          <w:sz w:val="28"/>
          <w:szCs w:val="28"/>
        </w:rPr>
      </w:pPr>
      <w:r w:rsidRPr="00E12DB5">
        <w:rPr>
          <w:color w:val="000000"/>
          <w:sz w:val="28"/>
          <w:szCs w:val="28"/>
        </w:rPr>
        <w:t>2.4. Парадная школьная одежда используется обучающимися в дни проведения праздников и торжественных линеек.</w:t>
      </w:r>
    </w:p>
    <w:p w:rsidR="00BF4966" w:rsidRPr="00E12DB5" w:rsidRDefault="00BF4966" w:rsidP="00E12DB5">
      <w:pPr>
        <w:jc w:val="both"/>
        <w:rPr>
          <w:sz w:val="28"/>
          <w:szCs w:val="28"/>
        </w:rPr>
      </w:pPr>
      <w:r w:rsidRPr="00E12DB5">
        <w:rPr>
          <w:color w:val="000000"/>
          <w:sz w:val="28"/>
          <w:szCs w:val="28"/>
        </w:rPr>
        <w:t xml:space="preserve">Для </w:t>
      </w:r>
      <w:r w:rsidRPr="00E12DB5">
        <w:rPr>
          <w:i/>
          <w:iCs/>
          <w:color w:val="000000"/>
          <w:sz w:val="28"/>
          <w:szCs w:val="28"/>
        </w:rPr>
        <w:t>мальчиков и юношей</w:t>
      </w:r>
      <w:r w:rsidRPr="00E12DB5">
        <w:rPr>
          <w:color w:val="000000"/>
          <w:sz w:val="28"/>
          <w:szCs w:val="28"/>
        </w:rPr>
        <w:t xml:space="preserve"> парадная школьная одежда состоит из повседневной школьной одежды, дополненной белой сорочкой.</w:t>
      </w:r>
    </w:p>
    <w:p w:rsidR="00BF4966" w:rsidRPr="00E12DB5" w:rsidRDefault="00BF4966" w:rsidP="00E12DB5">
      <w:pPr>
        <w:jc w:val="both"/>
        <w:rPr>
          <w:color w:val="000000"/>
          <w:sz w:val="28"/>
          <w:szCs w:val="28"/>
        </w:rPr>
      </w:pPr>
      <w:r w:rsidRPr="00E12DB5">
        <w:rPr>
          <w:color w:val="000000"/>
          <w:sz w:val="28"/>
          <w:szCs w:val="28"/>
        </w:rPr>
        <w:t xml:space="preserve">Для </w:t>
      </w:r>
      <w:r w:rsidRPr="00E12DB5">
        <w:rPr>
          <w:i/>
          <w:iCs/>
          <w:color w:val="000000"/>
          <w:sz w:val="28"/>
          <w:szCs w:val="28"/>
        </w:rPr>
        <w:t>девочек и девушек</w:t>
      </w:r>
      <w:r w:rsidRPr="00E12DB5">
        <w:rPr>
          <w:color w:val="000000"/>
          <w:sz w:val="28"/>
          <w:szCs w:val="28"/>
        </w:rPr>
        <w:t xml:space="preserve"> парадная школьная одежда состоит из повседневной школьной одежды, дополненной фартуком белого цвета.</w:t>
      </w:r>
    </w:p>
    <w:p w:rsidR="00BF4966" w:rsidRPr="00E12DB5" w:rsidRDefault="00BF4966">
      <w:pPr>
        <w:widowControl w:val="0"/>
        <w:jc w:val="both"/>
        <w:rPr>
          <w:sz w:val="28"/>
          <w:szCs w:val="28"/>
        </w:rPr>
      </w:pPr>
      <w:r w:rsidRPr="00E12DB5">
        <w:rPr>
          <w:sz w:val="28"/>
          <w:szCs w:val="28"/>
        </w:rPr>
        <w:t xml:space="preserve">2.5. Допускается ношение в повседневной форме: </w:t>
      </w:r>
    </w:p>
    <w:p w:rsidR="00BF4966" w:rsidRPr="00E12DB5" w:rsidRDefault="00BF4966">
      <w:pPr>
        <w:pStyle w:val="ListParagraph"/>
        <w:widowControl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12DB5">
        <w:rPr>
          <w:sz w:val="28"/>
          <w:szCs w:val="28"/>
        </w:rPr>
        <w:t>в холодное время года трикотажных джемперов, свитеров и пуловеров спокойных цветов;</w:t>
      </w:r>
    </w:p>
    <w:p w:rsidR="00BF4966" w:rsidRPr="00E12DB5" w:rsidRDefault="00BF49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12DB5">
        <w:rPr>
          <w:sz w:val="28"/>
          <w:szCs w:val="28"/>
        </w:rPr>
        <w:t xml:space="preserve">в холодное время года брюк классического покроя </w:t>
      </w:r>
      <w:r w:rsidRPr="00E12DB5">
        <w:rPr>
          <w:color w:val="000000"/>
          <w:sz w:val="28"/>
          <w:szCs w:val="28"/>
        </w:rPr>
        <w:t xml:space="preserve">для девочек </w:t>
      </w:r>
      <w:r w:rsidRPr="00E12DB5">
        <w:rPr>
          <w:sz w:val="28"/>
          <w:szCs w:val="28"/>
        </w:rPr>
        <w:t>из любого типа ткани тёмного цвета;</w:t>
      </w:r>
    </w:p>
    <w:p w:rsidR="00BF4966" w:rsidRPr="00E12DB5" w:rsidRDefault="00BF496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12DB5">
        <w:rPr>
          <w:sz w:val="28"/>
          <w:szCs w:val="28"/>
        </w:rPr>
        <w:t xml:space="preserve">рабочей одежды на  уроки технологии и в период проведения субботников. </w:t>
      </w:r>
    </w:p>
    <w:p w:rsidR="00BF4966" w:rsidRPr="00E12DB5" w:rsidRDefault="00BF4966">
      <w:pPr>
        <w:ind w:left="426" w:hanging="426"/>
        <w:jc w:val="both"/>
        <w:rPr>
          <w:color w:val="000000"/>
          <w:sz w:val="28"/>
          <w:szCs w:val="28"/>
        </w:rPr>
      </w:pPr>
      <w:r w:rsidRPr="00E12DB5">
        <w:rPr>
          <w:color w:val="000000"/>
          <w:sz w:val="28"/>
          <w:szCs w:val="28"/>
        </w:rPr>
        <w:t>2.6. Спортивная школьная одежда обучающихся включает футболку, спортивные трусы или шорты или спортивные брюки, спортивный костюм, кеды или спортивные кроссовки.</w:t>
      </w:r>
    </w:p>
    <w:p w:rsidR="00BF4966" w:rsidRPr="00E12DB5" w:rsidRDefault="00BF4966">
      <w:pPr>
        <w:ind w:left="426" w:hanging="426"/>
        <w:jc w:val="both"/>
        <w:rPr>
          <w:sz w:val="28"/>
          <w:szCs w:val="28"/>
        </w:rPr>
      </w:pPr>
      <w:r w:rsidRPr="00E12DB5">
        <w:rPr>
          <w:color w:val="000000"/>
          <w:sz w:val="28"/>
          <w:szCs w:val="28"/>
        </w:rPr>
        <w:t>Форма должна соответствовать погоде и месту проведения физкультурных занятий.</w:t>
      </w:r>
    </w:p>
    <w:p w:rsidR="00BF4966" w:rsidRPr="00E12DB5" w:rsidRDefault="00BF4966">
      <w:pPr>
        <w:jc w:val="both"/>
        <w:rPr>
          <w:color w:val="000000"/>
          <w:sz w:val="28"/>
          <w:szCs w:val="28"/>
        </w:rPr>
      </w:pPr>
      <w:r w:rsidRPr="00E12DB5"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</w:t>
      </w:r>
      <w:r w:rsidRPr="00E12DB5">
        <w:rPr>
          <w:color w:val="000000"/>
          <w:sz w:val="28"/>
          <w:szCs w:val="28"/>
        </w:rPr>
        <w:t>Не допускается ношение учащимися в ОУ: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E12DB5">
        <w:rPr>
          <w:sz w:val="28"/>
          <w:szCs w:val="28"/>
        </w:rPr>
        <w:t>рубашек, блузок, кофт ярких, «кричащих» цветов, с контрастной цветовой гаммой, яркими надписями и любыми изображениями;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284"/>
        <w:jc w:val="both"/>
        <w:rPr>
          <w:sz w:val="28"/>
          <w:szCs w:val="28"/>
        </w:rPr>
      </w:pPr>
      <w:r w:rsidRPr="00E12DB5">
        <w:rPr>
          <w:color w:val="000000"/>
          <w:sz w:val="28"/>
          <w:szCs w:val="28"/>
        </w:rPr>
        <w:t xml:space="preserve">аксессуаров с символикой асоциальных неформальных молодежных </w:t>
      </w:r>
      <w:r>
        <w:rPr>
          <w:color w:val="000000"/>
          <w:sz w:val="28"/>
          <w:szCs w:val="28"/>
        </w:rPr>
        <w:t xml:space="preserve">   </w:t>
      </w:r>
    </w:p>
    <w:p w:rsidR="00BF4966" w:rsidRPr="00E12DB5" w:rsidRDefault="00BF4966" w:rsidP="00E12DB5">
      <w:pPr>
        <w:tabs>
          <w:tab w:val="left" w:pos="567"/>
        </w:tabs>
        <w:ind w:left="-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12DB5">
        <w:rPr>
          <w:color w:val="000000"/>
          <w:sz w:val="28"/>
          <w:szCs w:val="28"/>
        </w:rPr>
        <w:t>объединений;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284"/>
        <w:jc w:val="both"/>
        <w:rPr>
          <w:sz w:val="28"/>
          <w:szCs w:val="28"/>
        </w:rPr>
      </w:pPr>
      <w:r w:rsidRPr="00E12DB5">
        <w:rPr>
          <w:sz w:val="28"/>
          <w:szCs w:val="28"/>
        </w:rPr>
        <w:t>массивных украшений.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284"/>
        <w:jc w:val="both"/>
        <w:rPr>
          <w:sz w:val="28"/>
          <w:szCs w:val="28"/>
        </w:rPr>
      </w:pPr>
      <w:r w:rsidRPr="00E12DB5">
        <w:rPr>
          <w:sz w:val="28"/>
          <w:szCs w:val="28"/>
        </w:rPr>
        <w:t>одежды, обуви и аксессуаров с травмирующей фурнитурой;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284"/>
        <w:jc w:val="both"/>
        <w:rPr>
          <w:sz w:val="28"/>
          <w:szCs w:val="28"/>
        </w:rPr>
      </w:pPr>
      <w:r w:rsidRPr="00E12DB5">
        <w:rPr>
          <w:sz w:val="28"/>
          <w:szCs w:val="28"/>
        </w:rPr>
        <w:t>головных уборов в помещениях ОУ;</w:t>
      </w:r>
    </w:p>
    <w:p w:rsidR="00BF4966" w:rsidRPr="00E12DB5" w:rsidRDefault="00BF4966">
      <w:pPr>
        <w:numPr>
          <w:ilvl w:val="0"/>
          <w:numId w:val="2"/>
        </w:numPr>
        <w:tabs>
          <w:tab w:val="left" w:pos="567"/>
        </w:tabs>
        <w:ind w:left="284"/>
        <w:jc w:val="both"/>
        <w:rPr>
          <w:sz w:val="28"/>
          <w:szCs w:val="28"/>
        </w:rPr>
      </w:pPr>
      <w:r w:rsidRPr="00E12DB5">
        <w:rPr>
          <w:sz w:val="28"/>
          <w:szCs w:val="28"/>
        </w:rPr>
        <w:t xml:space="preserve">пляжной обуви,  вечерних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E12DB5">
          <w:rPr>
            <w:sz w:val="28"/>
            <w:szCs w:val="28"/>
          </w:rPr>
          <w:t>7 см</w:t>
        </w:r>
      </w:smartTag>
      <w:r w:rsidRPr="00E12DB5">
        <w:rPr>
          <w:sz w:val="28"/>
          <w:szCs w:val="28"/>
        </w:rPr>
        <w:t>).</w:t>
      </w:r>
    </w:p>
    <w:p w:rsidR="00BF4966" w:rsidRPr="009B0DA9" w:rsidRDefault="00BF4966" w:rsidP="009B0DA9">
      <w:pPr>
        <w:pStyle w:val="NormalWeb"/>
        <w:rPr>
          <w:b/>
          <w:bCs/>
          <w:sz w:val="28"/>
          <w:szCs w:val="28"/>
        </w:rPr>
      </w:pPr>
      <w:r w:rsidRPr="009B0DA9">
        <w:rPr>
          <w:b/>
          <w:bCs/>
          <w:sz w:val="28"/>
          <w:szCs w:val="28"/>
        </w:rPr>
        <w:t>3. Права и обязанности обучающихся</w:t>
      </w:r>
    </w:p>
    <w:p w:rsidR="00BF4966" w:rsidRPr="009B0DA9" w:rsidRDefault="00BF4966" w:rsidP="009B0DA9">
      <w:pPr>
        <w:ind w:left="426" w:hanging="426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3.1. Единая школьная форма является обязательным требованием к внешнему виду обучающегося.</w:t>
      </w:r>
    </w:p>
    <w:p w:rsidR="00BF4966" w:rsidRPr="009B0DA9" w:rsidRDefault="00BF4966" w:rsidP="009B0DA9">
      <w:pPr>
        <w:pStyle w:val="NormalWeb"/>
        <w:spacing w:before="0" w:after="0"/>
        <w:ind w:left="426" w:hanging="426"/>
        <w:jc w:val="both"/>
        <w:rPr>
          <w:b/>
          <w:bCs/>
          <w:sz w:val="28"/>
          <w:szCs w:val="28"/>
          <w:u w:val="single"/>
        </w:rPr>
      </w:pPr>
      <w:r w:rsidRPr="009B0DA9">
        <w:rPr>
          <w:sz w:val="28"/>
          <w:szCs w:val="28"/>
        </w:rPr>
        <w:t>3.2 Обучающиеся  обязаны  носить повседневную школьную форму ежедневно.</w:t>
      </w:r>
    </w:p>
    <w:p w:rsidR="00BF4966" w:rsidRPr="009B0DA9" w:rsidRDefault="00BF4966" w:rsidP="009B0DA9">
      <w:pPr>
        <w:pStyle w:val="NormalWeb"/>
        <w:spacing w:before="0" w:after="0"/>
        <w:ind w:left="426" w:hanging="426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3.3. Обучающиеся обязаны  содержать форму в чистоте, относится к ней бережно.</w:t>
      </w:r>
    </w:p>
    <w:p w:rsidR="00BF4966" w:rsidRPr="009B0DA9" w:rsidRDefault="00BF4966" w:rsidP="009B0DA9">
      <w:pPr>
        <w:pStyle w:val="NormalWeb"/>
        <w:spacing w:before="0" w:after="0"/>
        <w:ind w:left="426" w:hanging="426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9B0DA9">
        <w:rPr>
          <w:sz w:val="28"/>
          <w:szCs w:val="28"/>
        </w:rPr>
        <w:t xml:space="preserve">Спортивная форма в дни уроков физической культуры приносится обучающимися с собой и надевается только исключительно для уроков физической культуры. </w:t>
      </w:r>
    </w:p>
    <w:p w:rsidR="00BF4966" w:rsidRPr="009B0DA9" w:rsidRDefault="00BF4966">
      <w:pPr>
        <w:pStyle w:val="NormalWeb"/>
        <w:spacing w:before="0" w:after="0"/>
        <w:ind w:left="426" w:hanging="426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3.5. В дни проведения торжественных линеек, праздников обучающиеся надевают парадную форму.</w:t>
      </w:r>
    </w:p>
    <w:p w:rsidR="00BF4966" w:rsidRPr="009B0DA9" w:rsidRDefault="00BF4966" w:rsidP="009B0DA9">
      <w:pPr>
        <w:pStyle w:val="NormalWeb"/>
        <w:rPr>
          <w:sz w:val="28"/>
          <w:szCs w:val="28"/>
        </w:rPr>
      </w:pPr>
      <w:r w:rsidRPr="009B0DA9">
        <w:rPr>
          <w:b/>
          <w:bCs/>
          <w:sz w:val="28"/>
          <w:szCs w:val="28"/>
        </w:rPr>
        <w:t>4.</w:t>
      </w:r>
      <w:r w:rsidRPr="009B0DA9">
        <w:rPr>
          <w:sz w:val="28"/>
          <w:szCs w:val="28"/>
        </w:rPr>
        <w:t> </w:t>
      </w:r>
      <w:r w:rsidRPr="009B0DA9">
        <w:rPr>
          <w:b/>
          <w:bCs/>
          <w:sz w:val="28"/>
          <w:szCs w:val="28"/>
        </w:rPr>
        <w:t>Права и обязанности родителей</w:t>
      </w:r>
    </w:p>
    <w:p w:rsidR="00BF4966" w:rsidRPr="009B0DA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9B0DA9">
        <w:rPr>
          <w:sz w:val="28"/>
          <w:szCs w:val="28"/>
        </w:rPr>
        <w:t xml:space="preserve">Родители имеют право обсуждать на родительских </w:t>
      </w:r>
      <w:r>
        <w:rPr>
          <w:sz w:val="28"/>
          <w:szCs w:val="28"/>
        </w:rPr>
        <w:t>советах</w:t>
      </w:r>
      <w:r w:rsidRPr="009B0DA9">
        <w:rPr>
          <w:sz w:val="28"/>
          <w:szCs w:val="28"/>
        </w:rPr>
        <w:t xml:space="preserve"> класса и школы вопросы, имеющие отношение к школьной форме, выносить на рассмотрение Управляющего  совета предложения в отношении школьной формы.</w:t>
      </w:r>
    </w:p>
    <w:p w:rsidR="00BF4966" w:rsidRPr="009B0DA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9B0DA9">
        <w:rPr>
          <w:sz w:val="28"/>
          <w:szCs w:val="28"/>
        </w:rPr>
        <w:t xml:space="preserve">Родители обязаны приобрести учащимся школьную форму, согласно условиям данного Положения до начала учебного года, и делать это по мере необходимости, до окончания </w:t>
      </w:r>
      <w:r>
        <w:rPr>
          <w:sz w:val="28"/>
          <w:szCs w:val="28"/>
        </w:rPr>
        <w:t>об</w:t>
      </w:r>
      <w:r w:rsidRPr="009B0DA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0DA9">
        <w:rPr>
          <w:sz w:val="28"/>
          <w:szCs w:val="28"/>
        </w:rPr>
        <w:t>щимися данного ОУ.</w:t>
      </w:r>
    </w:p>
    <w:p w:rsidR="00BF4966" w:rsidRPr="009B0DA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 xml:space="preserve">4.3. Ежедневно контролировать внешний вид </w:t>
      </w:r>
      <w:r>
        <w:rPr>
          <w:sz w:val="28"/>
          <w:szCs w:val="28"/>
        </w:rPr>
        <w:t>об</w:t>
      </w:r>
      <w:r w:rsidRPr="009B0DA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0DA9">
        <w:rPr>
          <w:sz w:val="28"/>
          <w:szCs w:val="28"/>
        </w:rPr>
        <w:t>щегося перед выходом его в школу в соответствии с требованиями Положения.</w:t>
      </w:r>
    </w:p>
    <w:p w:rsidR="00BF4966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4.4. Следить за опрятным состоянием</w:t>
      </w:r>
      <w:r>
        <w:rPr>
          <w:sz w:val="28"/>
          <w:szCs w:val="28"/>
        </w:rPr>
        <w:t xml:space="preserve"> школьной формы своего ребенка.</w:t>
      </w:r>
    </w:p>
    <w:p w:rsidR="00BF4966" w:rsidRPr="009B0DA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 xml:space="preserve">4.5. Не допускать ситуаций, когда </w:t>
      </w:r>
      <w:r>
        <w:rPr>
          <w:sz w:val="28"/>
          <w:szCs w:val="28"/>
        </w:rPr>
        <w:t>об</w:t>
      </w:r>
      <w:r w:rsidRPr="009B0DA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B0DA9">
        <w:rPr>
          <w:sz w:val="28"/>
          <w:szCs w:val="28"/>
        </w:rPr>
        <w:t>щийся причину отсутствия формы объясняет тем, что она постирана и не высохла.</w:t>
      </w:r>
    </w:p>
    <w:p w:rsidR="00BF4966" w:rsidRPr="009B0DA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9B0DA9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Pr="009B0DA9">
        <w:rPr>
          <w:sz w:val="28"/>
          <w:szCs w:val="28"/>
        </w:rPr>
        <w:t xml:space="preserve">Регулярно проверять дневник </w:t>
      </w:r>
      <w:r>
        <w:rPr>
          <w:sz w:val="28"/>
          <w:szCs w:val="28"/>
        </w:rPr>
        <w:t>обучающегося</w:t>
      </w:r>
      <w:r w:rsidRPr="009B0DA9">
        <w:rPr>
          <w:sz w:val="28"/>
          <w:szCs w:val="28"/>
        </w:rPr>
        <w:t xml:space="preserve"> в части сообщения об отсутствии школьной формы и принимать меры для устранения данного замечания.</w:t>
      </w:r>
    </w:p>
    <w:p w:rsidR="00BF4966" w:rsidRPr="005A2359" w:rsidRDefault="00BF4966" w:rsidP="005A2359">
      <w:pPr>
        <w:pStyle w:val="NormalWeb"/>
        <w:rPr>
          <w:b/>
          <w:bCs/>
          <w:sz w:val="28"/>
          <w:szCs w:val="28"/>
        </w:rPr>
      </w:pPr>
      <w:r w:rsidRPr="005A2359">
        <w:rPr>
          <w:b/>
          <w:bCs/>
          <w:sz w:val="28"/>
          <w:szCs w:val="28"/>
        </w:rPr>
        <w:t>5.</w:t>
      </w:r>
      <w:r w:rsidRPr="005A2359">
        <w:rPr>
          <w:sz w:val="28"/>
          <w:szCs w:val="28"/>
        </w:rPr>
        <w:t xml:space="preserve">     </w:t>
      </w:r>
      <w:r w:rsidRPr="005A2359">
        <w:rPr>
          <w:b/>
          <w:bCs/>
          <w:sz w:val="28"/>
          <w:szCs w:val="28"/>
        </w:rPr>
        <w:t>Права и обязанности сотрудников  ОУ</w:t>
      </w:r>
    </w:p>
    <w:p w:rsidR="00BF4966" w:rsidRPr="005A2359" w:rsidRDefault="00BF4966">
      <w:pPr>
        <w:widowControl w:val="0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5A2359">
        <w:rPr>
          <w:sz w:val="28"/>
          <w:szCs w:val="28"/>
        </w:rPr>
        <w:t xml:space="preserve">5.1. Все сотрудники школы, относящиеся к административному, педагогическому и   </w:t>
      </w:r>
    </w:p>
    <w:p w:rsidR="00BF4966" w:rsidRPr="005A2359" w:rsidRDefault="00BF4966">
      <w:pPr>
        <w:widowControl w:val="0"/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5A2359">
        <w:rPr>
          <w:sz w:val="28"/>
          <w:szCs w:val="28"/>
        </w:rPr>
        <w:t>учебно-вспомогательному персоналу имеют право:</w:t>
      </w:r>
    </w:p>
    <w:p w:rsidR="00BF4966" w:rsidRPr="005A2359" w:rsidRDefault="00BF4966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ind w:left="567"/>
        <w:jc w:val="both"/>
        <w:rPr>
          <w:sz w:val="28"/>
          <w:szCs w:val="28"/>
        </w:rPr>
      </w:pPr>
      <w:r w:rsidRPr="005A2359">
        <w:rPr>
          <w:sz w:val="28"/>
          <w:szCs w:val="28"/>
        </w:rPr>
        <w:t>требовать соблюдения обучающимися требований к школьной одежде и внешнему виду;</w:t>
      </w:r>
    </w:p>
    <w:p w:rsidR="00BF4966" w:rsidRPr="005A2359" w:rsidRDefault="00BF4966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ind w:left="567"/>
        <w:jc w:val="both"/>
        <w:rPr>
          <w:sz w:val="28"/>
          <w:szCs w:val="28"/>
        </w:rPr>
      </w:pPr>
      <w:r w:rsidRPr="005A2359">
        <w:rPr>
          <w:sz w:val="28"/>
          <w:szCs w:val="28"/>
        </w:rPr>
        <w:t>делать обучающимся, явившимся в школу без школьной одежды, устные замечания и письменные записи в дневник следующего содержания: «Явился на уроки не в школьной одежде», завизировав ее своей подписью с расшифровкой;</w:t>
      </w:r>
    </w:p>
    <w:p w:rsidR="00BF4966" w:rsidRPr="005A2359" w:rsidRDefault="00BF4966" w:rsidP="005A2359">
      <w:pPr>
        <w:widowControl w:val="0"/>
        <w:numPr>
          <w:ilvl w:val="0"/>
          <w:numId w:val="4"/>
        </w:numPr>
        <w:tabs>
          <w:tab w:val="left" w:pos="426"/>
        </w:tabs>
        <w:ind w:left="567"/>
        <w:rPr>
          <w:sz w:val="28"/>
          <w:szCs w:val="28"/>
        </w:rPr>
      </w:pPr>
      <w:r w:rsidRPr="005A2359">
        <w:rPr>
          <w:sz w:val="28"/>
          <w:szCs w:val="28"/>
        </w:rPr>
        <w:t>действовать в рамках своей компетенции на основании должностной инструкции.</w:t>
      </w:r>
    </w:p>
    <w:p w:rsidR="00BF4966" w:rsidRPr="005A2359" w:rsidRDefault="00BF4966">
      <w:pPr>
        <w:pStyle w:val="NormalWeb"/>
        <w:spacing w:before="0" w:after="0"/>
        <w:rPr>
          <w:sz w:val="28"/>
          <w:szCs w:val="28"/>
        </w:rPr>
      </w:pPr>
      <w:r w:rsidRPr="005A2359">
        <w:rPr>
          <w:sz w:val="28"/>
          <w:szCs w:val="28"/>
        </w:rPr>
        <w:t>5.2. Классный руководитель обязан:</w:t>
      </w:r>
    </w:p>
    <w:p w:rsidR="00BF4966" w:rsidRPr="005A2359" w:rsidRDefault="00BF4966">
      <w:pPr>
        <w:pStyle w:val="NormalWeb"/>
        <w:numPr>
          <w:ilvl w:val="0"/>
          <w:numId w:val="3"/>
        </w:numPr>
        <w:spacing w:before="0" w:after="0"/>
        <w:ind w:left="567"/>
        <w:jc w:val="both"/>
        <w:rPr>
          <w:sz w:val="28"/>
          <w:szCs w:val="28"/>
        </w:rPr>
      </w:pPr>
      <w:r w:rsidRPr="005A2359">
        <w:rPr>
          <w:sz w:val="28"/>
          <w:szCs w:val="28"/>
        </w:rPr>
        <w:t>осуществлять ежедневный контроль на предмет ношения обучающимися своего класса школьной формы перед началом учебных занятий;</w:t>
      </w:r>
    </w:p>
    <w:p w:rsidR="00BF4966" w:rsidRPr="005A2359" w:rsidRDefault="00BF4966">
      <w:pPr>
        <w:pStyle w:val="NormalWeb"/>
        <w:numPr>
          <w:ilvl w:val="0"/>
          <w:numId w:val="3"/>
        </w:numPr>
        <w:spacing w:before="0" w:after="0"/>
        <w:ind w:left="567"/>
        <w:jc w:val="both"/>
        <w:rPr>
          <w:sz w:val="28"/>
          <w:szCs w:val="28"/>
        </w:rPr>
      </w:pPr>
      <w:r w:rsidRPr="005A2359">
        <w:rPr>
          <w:sz w:val="28"/>
          <w:szCs w:val="28"/>
        </w:rPr>
        <w:t>своевременно (в день наличия факта) ставить родителей в известность о факте отсутствия школьной формы у обучающегося;</w:t>
      </w:r>
    </w:p>
    <w:p w:rsidR="00BF4966" w:rsidRPr="005A2359" w:rsidRDefault="00BF4966" w:rsidP="005A2359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ind w:left="567"/>
        <w:rPr>
          <w:sz w:val="28"/>
          <w:szCs w:val="28"/>
        </w:rPr>
      </w:pPr>
      <w:r w:rsidRPr="005A2359">
        <w:rPr>
          <w:sz w:val="28"/>
          <w:szCs w:val="28"/>
        </w:rPr>
        <w:t>действовать в рамках своей компетенции на основании должностной инструкции.</w:t>
      </w:r>
    </w:p>
    <w:p w:rsidR="00BF4966" w:rsidRPr="005A235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5A2359">
        <w:rPr>
          <w:sz w:val="28"/>
          <w:szCs w:val="28"/>
        </w:rPr>
        <w:t xml:space="preserve">5.3. В случае длительного уклонения от ношения школьной формы вопрос выносится на комиссию по разрешению споров между участниками образовательного процесса. </w:t>
      </w:r>
    </w:p>
    <w:p w:rsidR="00BF4966" w:rsidRPr="005A2359" w:rsidRDefault="00BF4966">
      <w:pPr>
        <w:pStyle w:val="NormalWeb"/>
        <w:spacing w:before="0" w:after="0"/>
        <w:ind w:left="284" w:hanging="284"/>
        <w:jc w:val="both"/>
        <w:rPr>
          <w:sz w:val="28"/>
          <w:szCs w:val="28"/>
        </w:rPr>
      </w:pPr>
      <w:r w:rsidRPr="005A2359">
        <w:rPr>
          <w:sz w:val="28"/>
          <w:szCs w:val="28"/>
        </w:rPr>
        <w:t xml:space="preserve">5.4. По решению комиссии к обучающемуся и его родителям (законным представителям учащегося) могут быть применены меры дисциплинарного взыскания в соответствии со статьями 43 и 45 закона РФ «Об образовании».                                      </w:t>
      </w:r>
    </w:p>
    <w:p w:rsidR="00BF4966" w:rsidRPr="005A2359" w:rsidRDefault="00BF4966">
      <w:pPr>
        <w:pStyle w:val="NormalWeb"/>
        <w:spacing w:before="0" w:after="0"/>
        <w:jc w:val="both"/>
        <w:rPr>
          <w:sz w:val="28"/>
          <w:szCs w:val="28"/>
        </w:rPr>
      </w:pPr>
      <w:r w:rsidRPr="005A2359">
        <w:rPr>
          <w:color w:val="FF0000"/>
          <w:sz w:val="28"/>
          <w:szCs w:val="28"/>
        </w:rPr>
        <w:br/>
      </w:r>
    </w:p>
    <w:p w:rsidR="00BF4966" w:rsidRPr="005A2359" w:rsidRDefault="00BF4966">
      <w:pPr>
        <w:rPr>
          <w:color w:val="373737"/>
          <w:sz w:val="28"/>
          <w:szCs w:val="28"/>
        </w:rPr>
      </w:pPr>
      <w:r w:rsidRPr="005A2359">
        <w:rPr>
          <w:sz w:val="28"/>
          <w:szCs w:val="28"/>
        </w:rPr>
        <w:t>Первый экземпляр Положения  хранится в канцелярии школы.</w:t>
      </w:r>
    </w:p>
    <w:p w:rsidR="00BF4966" w:rsidRPr="005A2359" w:rsidRDefault="00BF4966">
      <w:pPr>
        <w:rPr>
          <w:i/>
          <w:color w:val="FF0000"/>
          <w:sz w:val="28"/>
          <w:szCs w:val="28"/>
          <w:shd w:val="clear" w:color="auto" w:fill="FFFF00"/>
        </w:rPr>
      </w:pPr>
      <w:r w:rsidRPr="005A2359">
        <w:rPr>
          <w:sz w:val="28"/>
          <w:szCs w:val="28"/>
        </w:rPr>
        <w:t>Сканированная копия Положения  размещена на официальном сайте ОУ</w:t>
      </w:r>
      <w:bookmarkStart w:id="0" w:name="_GoBack"/>
      <w:bookmarkEnd w:id="0"/>
      <w:r w:rsidRPr="005A2359">
        <w:rPr>
          <w:i/>
          <w:sz w:val="28"/>
          <w:szCs w:val="28"/>
        </w:rPr>
        <w:t>.</w:t>
      </w:r>
    </w:p>
    <w:p w:rsidR="00BF4966" w:rsidRPr="005A2359" w:rsidRDefault="00BF4966">
      <w:pPr>
        <w:rPr>
          <w:sz w:val="28"/>
          <w:szCs w:val="28"/>
        </w:rPr>
      </w:pPr>
      <w:r w:rsidRPr="005A2359">
        <w:rPr>
          <w:sz w:val="28"/>
          <w:szCs w:val="28"/>
        </w:rPr>
        <w:t>Срок действия настоящего Положения до внесения  изменения.</w:t>
      </w:r>
    </w:p>
    <w:p w:rsidR="00BF4966" w:rsidRPr="005A2359" w:rsidRDefault="00BF4966">
      <w:pPr>
        <w:rPr>
          <w:sz w:val="28"/>
          <w:szCs w:val="28"/>
        </w:rPr>
      </w:pPr>
    </w:p>
    <w:p w:rsidR="00BF4966" w:rsidRDefault="00BF4966">
      <w:pPr>
        <w:pStyle w:val="NoSpacing"/>
        <w:spacing w:line="360" w:lineRule="auto"/>
        <w:jc w:val="center"/>
      </w:pPr>
      <w:r>
        <w:tab/>
      </w:r>
    </w:p>
    <w:p w:rsidR="00BF4966" w:rsidRDefault="00BF4966"/>
    <w:sectPr w:rsidR="00BF4966" w:rsidSect="00DD2E8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66" w:rsidRDefault="00BF4966">
      <w:r>
        <w:separator/>
      </w:r>
    </w:p>
  </w:endnote>
  <w:endnote w:type="continuationSeparator" w:id="1">
    <w:p w:rsidR="00BF4966" w:rsidRDefault="00BF4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66" w:rsidRDefault="00BF4966" w:rsidP="00F559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966" w:rsidRDefault="00BF4966" w:rsidP="005A23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66" w:rsidRDefault="00BF4966" w:rsidP="00F559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4966" w:rsidRDefault="00BF4966" w:rsidP="005A23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66" w:rsidRDefault="00BF4966">
      <w:r>
        <w:separator/>
      </w:r>
    </w:p>
  </w:footnote>
  <w:footnote w:type="continuationSeparator" w:id="1">
    <w:p w:rsidR="00BF4966" w:rsidRDefault="00BF4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66" w:rsidRDefault="00BF4966" w:rsidP="00E12DB5">
    <w:pPr>
      <w:pStyle w:val="Header"/>
      <w:jc w:val="center"/>
      <w:rPr>
        <w:i/>
      </w:rPr>
    </w:pPr>
  </w:p>
  <w:p w:rsidR="00BF4966" w:rsidRDefault="00BF4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AD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93D2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59A46D4"/>
    <w:multiLevelType w:val="hybridMultilevel"/>
    <w:tmpl w:val="F1E6A0F4"/>
    <w:lvl w:ilvl="0" w:tplc="3402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64D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580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66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9C8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C0E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F6E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C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BAB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2680D2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2B87"/>
    <w:multiLevelType w:val="hybridMultilevel"/>
    <w:tmpl w:val="E27E8654"/>
    <w:lvl w:ilvl="0" w:tplc="FF761BE8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52084879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6126A1"/>
    <w:multiLevelType w:val="multilevel"/>
    <w:tmpl w:val="FFFFFFF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E8F"/>
    <w:rsid w:val="000546D2"/>
    <w:rsid w:val="00085B32"/>
    <w:rsid w:val="00161DE2"/>
    <w:rsid w:val="00303E50"/>
    <w:rsid w:val="0035418A"/>
    <w:rsid w:val="003F3B09"/>
    <w:rsid w:val="004419FA"/>
    <w:rsid w:val="00563650"/>
    <w:rsid w:val="005A2359"/>
    <w:rsid w:val="00650BD6"/>
    <w:rsid w:val="006A770B"/>
    <w:rsid w:val="008604EB"/>
    <w:rsid w:val="008A44E8"/>
    <w:rsid w:val="009B0DA9"/>
    <w:rsid w:val="00AD37AF"/>
    <w:rsid w:val="00B0221F"/>
    <w:rsid w:val="00BF4966"/>
    <w:rsid w:val="00DD2E8F"/>
    <w:rsid w:val="00DE3ACF"/>
    <w:rsid w:val="00E12DB5"/>
    <w:rsid w:val="00E447E0"/>
    <w:rsid w:val="00E93D88"/>
    <w:rsid w:val="00F5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E0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E447E0"/>
    <w:pPr>
      <w:keepNext/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ACF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E447E0"/>
    <w:rPr>
      <w:rFonts w:cs="Times New Roman"/>
      <w:b/>
      <w:bCs/>
    </w:rPr>
  </w:style>
  <w:style w:type="character" w:customStyle="1" w:styleId="a">
    <w:name w:val="Без интервала Знак"/>
    <w:basedOn w:val="DefaultParagraphFont"/>
    <w:uiPriority w:val="99"/>
    <w:locked/>
    <w:rsid w:val="00E447E0"/>
    <w:rPr>
      <w:rFonts w:ascii="Calibri" w:hAnsi="Calibri"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447E0"/>
    <w:rPr>
      <w:rFonts w:ascii="Arial" w:hAnsi="Arial" w:cs="Arial"/>
      <w:b/>
      <w:bCs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rsid w:val="00E447E0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DD2E8F"/>
  </w:style>
  <w:style w:type="character" w:customStyle="1" w:styleId="ListLabel2">
    <w:name w:val="ListLabel 2"/>
    <w:uiPriority w:val="99"/>
    <w:rsid w:val="00DD2E8F"/>
  </w:style>
  <w:style w:type="character" w:customStyle="1" w:styleId="ListLabel3">
    <w:name w:val="ListLabel 3"/>
    <w:uiPriority w:val="99"/>
    <w:rsid w:val="00DD2E8F"/>
  </w:style>
  <w:style w:type="paragraph" w:customStyle="1" w:styleId="a1">
    <w:name w:val="Заголовок"/>
    <w:basedOn w:val="Normal"/>
    <w:next w:val="BodyText"/>
    <w:uiPriority w:val="99"/>
    <w:rsid w:val="00DD2E8F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D2E8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3ACF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DD2E8F"/>
    <w:rPr>
      <w:rFonts w:cs="Lohit Devanagari"/>
    </w:rPr>
  </w:style>
  <w:style w:type="paragraph" w:styleId="Title">
    <w:name w:val="Title"/>
    <w:basedOn w:val="Normal"/>
    <w:link w:val="TitleChar"/>
    <w:uiPriority w:val="99"/>
    <w:qFormat/>
    <w:rsid w:val="00DD2E8F"/>
    <w:pPr>
      <w:suppressLineNumbers/>
      <w:spacing w:before="120" w:after="120"/>
    </w:pPr>
    <w:rPr>
      <w:rFonts w:cs="Lohit Devanagari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DE3ACF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E447E0"/>
    <w:pPr>
      <w:ind w:left="240" w:hanging="240"/>
    </w:pPr>
  </w:style>
  <w:style w:type="paragraph" w:styleId="IndexHeading">
    <w:name w:val="index heading"/>
    <w:basedOn w:val="Normal"/>
    <w:uiPriority w:val="99"/>
    <w:rsid w:val="00DD2E8F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E447E0"/>
    <w:pPr>
      <w:ind w:left="720"/>
      <w:contextualSpacing/>
    </w:pPr>
  </w:style>
  <w:style w:type="paragraph" w:styleId="NormalWeb">
    <w:name w:val="Normal (Web)"/>
    <w:basedOn w:val="Normal"/>
    <w:uiPriority w:val="99"/>
    <w:rsid w:val="00E447E0"/>
    <w:pPr>
      <w:spacing w:before="280" w:after="280"/>
    </w:pPr>
  </w:style>
  <w:style w:type="paragraph" w:styleId="NoSpacing">
    <w:name w:val="No Spacing"/>
    <w:uiPriority w:val="99"/>
    <w:qFormat/>
    <w:rsid w:val="00E447E0"/>
    <w:pPr>
      <w:suppressAutoHyphens/>
    </w:pPr>
    <w:rPr>
      <w:sz w:val="24"/>
      <w:lang w:eastAsia="en-US"/>
    </w:rPr>
  </w:style>
  <w:style w:type="paragraph" w:customStyle="1" w:styleId="1">
    <w:name w:val="Знак1 Знак Знак Знак"/>
    <w:basedOn w:val="Normal"/>
    <w:uiPriority w:val="99"/>
    <w:rsid w:val="00E447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447E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4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ACF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1"/>
    <w:uiPriority w:val="99"/>
    <w:rsid w:val="00E12DB5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AC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2D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ACF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E12DB5"/>
    <w:rPr>
      <w:rFonts w:eastAsia="Times New Roman"/>
      <w:sz w:val="24"/>
      <w:lang w:val="ru-RU" w:eastAsia="ru-RU"/>
    </w:rPr>
  </w:style>
  <w:style w:type="paragraph" w:customStyle="1" w:styleId="p1">
    <w:name w:val="p1"/>
    <w:basedOn w:val="Normal"/>
    <w:uiPriority w:val="99"/>
    <w:rsid w:val="00E12DB5"/>
    <w:pPr>
      <w:suppressAutoHyphens w:val="0"/>
      <w:spacing w:before="100" w:beforeAutospacing="1" w:after="100" w:afterAutospacing="1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5A23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4</Pages>
  <Words>671</Words>
  <Characters>3826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SamLab.ws</cp:lastModifiedBy>
  <cp:revision>8</cp:revision>
  <cp:lastPrinted>2015-02-04T07:41:00Z</cp:lastPrinted>
  <dcterms:created xsi:type="dcterms:W3CDTF">2015-02-04T17:37:00Z</dcterms:created>
  <dcterms:modified xsi:type="dcterms:W3CDTF">2016-05-25T04:41:00Z</dcterms:modified>
</cp:coreProperties>
</file>